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D9" w:rsidRPr="001206CE" w:rsidRDefault="00445DD9" w:rsidP="00BE4410">
      <w:pPr>
        <w:pStyle w:val="Informacindecontacto"/>
        <w:jc w:val="left"/>
      </w:pPr>
      <w:bookmarkStart w:id="0" w:name="_GoBack"/>
      <w:bookmarkEnd w:id="0"/>
    </w:p>
    <w:p w:rsidR="00445DD9" w:rsidRPr="001206CE" w:rsidRDefault="00445DD9" w:rsidP="00BF6121"/>
    <w:tbl>
      <w:tblPr>
        <w:tblStyle w:val="Tablaconcuadrcula"/>
        <w:tblW w:w="10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3648"/>
      </w:tblGrid>
      <w:tr w:rsidR="00542006" w:rsidRPr="001206CE" w:rsidTr="002E479E">
        <w:trPr>
          <w:trHeight w:val="1090"/>
        </w:trPr>
        <w:tc>
          <w:tcPr>
            <w:tcW w:w="10311" w:type="dxa"/>
            <w:gridSpan w:val="3"/>
            <w:tcBorders>
              <w:bottom w:val="single" w:sz="4" w:space="0" w:color="83B29B" w:themeColor="accent1"/>
            </w:tcBorders>
          </w:tcPr>
          <w:p w:rsidR="00542006" w:rsidRPr="001206CE" w:rsidRDefault="00FE0CED" w:rsidP="00A90A2D">
            <w:pPr>
              <w:pStyle w:val="Ttulo"/>
            </w:pPr>
            <w:sdt>
              <w:sdtPr>
                <w:id w:val="-989938121"/>
                <w:placeholder>
                  <w:docPart w:val="F43D5156C4E9400BB67CE1880E94D4FC"/>
                </w:placeholder>
                <w:showingPlcHdr/>
              </w:sdtPr>
              <w:sdtEndPr/>
              <w:sdtContent>
                <w:r w:rsidR="00156A3A" w:rsidRPr="009D5077">
                  <w:rPr>
                    <w:b/>
                    <w:bCs/>
                    <w:lang w:bidi="es-ES"/>
                  </w:rPr>
                  <w:t>Factura</w:t>
                </w:r>
              </w:sdtContent>
            </w:sdt>
            <w:r w:rsidR="00156A3A" w:rsidRPr="001206CE">
              <w:rPr>
                <w:lang w:bidi="es-ES"/>
              </w:rPr>
              <w:t xml:space="preserve"> </w:t>
            </w:r>
            <w:r w:rsidR="00A03CD1" w:rsidRPr="00A03CD1">
              <w:rPr>
                <w:b/>
                <w:lang w:bidi="es-ES"/>
              </w:rPr>
              <w:t>ESTIMATIVA</w:t>
            </w:r>
          </w:p>
        </w:tc>
      </w:tr>
      <w:tr w:rsidR="002A2D37" w:rsidRPr="001206CE" w:rsidTr="00F923D9">
        <w:trPr>
          <w:trHeight w:val="234"/>
        </w:trPr>
        <w:tc>
          <w:tcPr>
            <w:tcW w:w="10311" w:type="dxa"/>
            <w:gridSpan w:val="3"/>
            <w:tcBorders>
              <w:top w:val="single" w:sz="4" w:space="0" w:color="83B29B" w:themeColor="accent1"/>
            </w:tcBorders>
          </w:tcPr>
          <w:p w:rsidR="002A2D37" w:rsidRPr="001206CE" w:rsidRDefault="002A2D37" w:rsidP="00CD21D4"/>
        </w:tc>
      </w:tr>
      <w:tr w:rsidR="004C213B" w:rsidRPr="001206CE" w:rsidTr="002E479E">
        <w:trPr>
          <w:trHeight w:val="1999"/>
        </w:trPr>
        <w:tc>
          <w:tcPr>
            <w:tcW w:w="5812" w:type="dxa"/>
          </w:tcPr>
          <w:p w:rsidR="00C72F49" w:rsidRPr="001206CE" w:rsidRDefault="00FE0CED" w:rsidP="00C72F49">
            <w:pPr>
              <w:pStyle w:val="Ttulo1"/>
            </w:pPr>
            <w:sdt>
              <w:sdtPr>
                <w:id w:val="-1586065519"/>
                <w:placeholder>
                  <w:docPart w:val="2CB7A7485F864CD4AA0345FF93CE4C79"/>
                </w:placeholder>
                <w:showingPlcHdr/>
              </w:sdtPr>
              <w:sdtEndPr/>
              <w:sdtContent>
                <w:r w:rsidR="00156A3A" w:rsidRPr="001206CE">
                  <w:rPr>
                    <w:lang w:bidi="es-ES"/>
                  </w:rPr>
                  <w:t>FECHA:</w:t>
                </w:r>
              </w:sdtContent>
            </w:sdt>
            <w:r w:rsidR="00156A3A" w:rsidRPr="001206CE">
              <w:rPr>
                <w:lang w:bidi="es-ES"/>
              </w:rPr>
              <w:t xml:space="preserve"> </w:t>
            </w:r>
            <w:r w:rsidR="009D5077">
              <w:rPr>
                <w:lang w:bidi="es-ES"/>
              </w:rPr>
              <w:t xml:space="preserve"> </w:t>
            </w:r>
          </w:p>
          <w:p w:rsidR="00C72F49" w:rsidRPr="001206CE" w:rsidRDefault="003C6A57" w:rsidP="00C72F49">
            <w:r>
              <w:t>31</w:t>
            </w:r>
            <w:r w:rsidR="002E479E">
              <w:t>/</w:t>
            </w:r>
            <w:r w:rsidR="00A03CD1">
              <w:t>01/2025</w:t>
            </w:r>
          </w:p>
          <w:p w:rsidR="00C72F49" w:rsidRPr="001206CE" w:rsidRDefault="00C72F49" w:rsidP="00C72F49"/>
          <w:p w:rsidR="00C72F49" w:rsidRPr="001206CE" w:rsidRDefault="00FE0CED" w:rsidP="00156A3A">
            <w:pPr>
              <w:pStyle w:val="Ttulo1"/>
            </w:pPr>
            <w:sdt>
              <w:sdtPr>
                <w:id w:val="-1955478738"/>
                <w:placeholder>
                  <w:docPart w:val="4D64099F143942A2834C0BE8EB0F89C2"/>
                </w:placeholder>
                <w:showingPlcHdr/>
              </w:sdtPr>
              <w:sdtEndPr/>
              <w:sdtContent>
                <w:r w:rsidR="00156A3A" w:rsidRPr="001206CE">
                  <w:rPr>
                    <w:lang w:bidi="es-ES"/>
                  </w:rPr>
                  <w:t>N.º DE FACTURA</w:t>
                </w:r>
              </w:sdtContent>
            </w:sdt>
            <w:r w:rsidR="00156A3A" w:rsidRPr="001206CE">
              <w:rPr>
                <w:lang w:bidi="es-ES"/>
              </w:rPr>
              <w:t xml:space="preserve"> </w:t>
            </w:r>
          </w:p>
          <w:p w:rsidR="00C72F49" w:rsidRPr="001206CE" w:rsidRDefault="00A03CD1" w:rsidP="00C72F49">
            <w:r>
              <w:t>16</w:t>
            </w:r>
          </w:p>
          <w:p w:rsidR="00C72F49" w:rsidRPr="001206CE" w:rsidRDefault="00C72F49" w:rsidP="00C72F49"/>
          <w:p w:rsidR="004C213B" w:rsidRDefault="004C213B" w:rsidP="00156A3A"/>
          <w:p w:rsidR="00F35989" w:rsidRPr="001206CE" w:rsidRDefault="00AD76BA" w:rsidP="00156A3A">
            <w:r>
              <w:rPr>
                <w:b/>
                <w:bCs/>
                <w:color w:val="5E5B95" w:themeColor="accent6" w:themeShade="BF"/>
              </w:rPr>
              <w:t>Margori  Bricet Romero Garcia</w:t>
            </w:r>
          </w:p>
        </w:tc>
        <w:tc>
          <w:tcPr>
            <w:tcW w:w="851" w:type="dxa"/>
          </w:tcPr>
          <w:p w:rsidR="004C213B" w:rsidRPr="001206CE" w:rsidRDefault="00156A3A" w:rsidP="00CD21D4">
            <w:pPr>
              <w:pStyle w:val="Ttulo1"/>
            </w:pPr>
            <w:r w:rsidRPr="001206CE">
              <w:rPr>
                <w:lang w:bidi="es-ES"/>
              </w:rPr>
              <w:t xml:space="preserve"> </w:t>
            </w:r>
          </w:p>
        </w:tc>
        <w:tc>
          <w:tcPr>
            <w:tcW w:w="3648" w:type="dxa"/>
          </w:tcPr>
          <w:p w:rsidR="002A2D37" w:rsidRDefault="002E479E" w:rsidP="009D5077">
            <w:pPr>
              <w:pStyle w:val="Textoalineadoaladerecha"/>
              <w:rPr>
                <w:lang w:bidi="es-ES"/>
              </w:rPr>
            </w:pPr>
            <w:r>
              <w:t>Teléfono: 617</w:t>
            </w:r>
            <w:r w:rsidR="009D5077">
              <w:t xml:space="preserve"> </w:t>
            </w:r>
            <w:r>
              <w:t>468 992</w:t>
            </w:r>
            <w:r w:rsidR="00156A3A" w:rsidRPr="001206CE">
              <w:rPr>
                <w:lang w:bidi="es-ES"/>
              </w:rPr>
              <w:t xml:space="preserve"> </w:t>
            </w:r>
          </w:p>
          <w:p w:rsidR="00F923D9" w:rsidRDefault="00F923D9" w:rsidP="009D5077">
            <w:pPr>
              <w:pStyle w:val="Textoalineadoaladerecha"/>
              <w:rPr>
                <w:lang w:bidi="es-ES"/>
              </w:rPr>
            </w:pPr>
          </w:p>
          <w:p w:rsidR="00F923D9" w:rsidRPr="001206CE" w:rsidRDefault="00F923D9" w:rsidP="009D5077">
            <w:pPr>
              <w:pStyle w:val="Textoalineadoaladerecha"/>
            </w:pPr>
            <w:r>
              <w:rPr>
                <w:lang w:bidi="es-ES"/>
              </w:rPr>
              <w:t>Correo: bricetrg@gmail</w:t>
            </w:r>
          </w:p>
          <w:p w:rsidR="002A2D37" w:rsidRPr="001206CE" w:rsidRDefault="009D5077" w:rsidP="009D5077">
            <w:pPr>
              <w:pStyle w:val="Textoalineadoaladerecha"/>
              <w:tabs>
                <w:tab w:val="left" w:pos="270"/>
                <w:tab w:val="right" w:pos="3196"/>
              </w:tabs>
            </w:pPr>
            <w:r>
              <w:tab/>
            </w:r>
            <w:r>
              <w:tab/>
            </w:r>
            <w:r w:rsidR="00F923D9">
              <w:t>Dirección/ General Ricardos 67 1B</w:t>
            </w:r>
            <w:r w:rsidR="00AD76BA">
              <w:t xml:space="preserve">-Madrid </w:t>
            </w:r>
            <w:r w:rsidR="00F923D9">
              <w:t xml:space="preserve"> </w:t>
            </w:r>
          </w:p>
          <w:p w:rsidR="002A2D37" w:rsidRPr="001206CE" w:rsidRDefault="009D5077" w:rsidP="009D5077">
            <w:pPr>
              <w:pStyle w:val="Textoalineadoaladerecha"/>
            </w:pPr>
            <w:r>
              <w:t xml:space="preserve">NIF: </w:t>
            </w:r>
            <w:r w:rsidR="002E479E">
              <w:t>60180244P</w:t>
            </w:r>
          </w:p>
          <w:p w:rsidR="004C213B" w:rsidRPr="001206CE" w:rsidRDefault="004C213B" w:rsidP="00156A3A">
            <w:pPr>
              <w:pStyle w:val="Textoalineadoaladerecha"/>
            </w:pPr>
          </w:p>
        </w:tc>
      </w:tr>
      <w:tr w:rsidR="002A2D37" w:rsidRPr="001206CE" w:rsidTr="002E479E">
        <w:trPr>
          <w:trHeight w:val="343"/>
        </w:trPr>
        <w:tc>
          <w:tcPr>
            <w:tcW w:w="10311" w:type="dxa"/>
            <w:gridSpan w:val="3"/>
          </w:tcPr>
          <w:p w:rsidR="002A2D37" w:rsidRPr="001206CE" w:rsidRDefault="002A2D37" w:rsidP="00CD21D4">
            <w:pPr>
              <w:pStyle w:val="Ttulo1"/>
            </w:pPr>
          </w:p>
        </w:tc>
      </w:tr>
    </w:tbl>
    <w:p w:rsidR="00856EDE" w:rsidRPr="001206CE" w:rsidRDefault="00856EDE" w:rsidP="00856ED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4035"/>
        <w:gridCol w:w="1979"/>
        <w:gridCol w:w="1728"/>
      </w:tblGrid>
      <w:tr w:rsidR="009D5077" w:rsidRPr="001206CE" w:rsidTr="009D5077">
        <w:trPr>
          <w:trHeight w:val="442"/>
        </w:trPr>
        <w:tc>
          <w:tcPr>
            <w:tcW w:w="2350" w:type="dxa"/>
            <w:tcBorders>
              <w:bottom w:val="single" w:sz="4" w:space="0" w:color="83B29B" w:themeColor="accent1"/>
            </w:tcBorders>
            <w:vAlign w:val="center"/>
          </w:tcPr>
          <w:p w:rsidR="00856EDE" w:rsidRPr="001206CE" w:rsidRDefault="009D5077" w:rsidP="009D5077">
            <w:pPr>
              <w:pStyle w:val="Ttulo1"/>
              <w:jc w:val="center"/>
            </w:pPr>
            <w:r>
              <w:t>CLIENT</w:t>
            </w:r>
            <w:r w:rsidR="00F35989">
              <w:t>e</w:t>
            </w:r>
          </w:p>
        </w:tc>
        <w:tc>
          <w:tcPr>
            <w:tcW w:w="4035" w:type="dxa"/>
            <w:tcBorders>
              <w:bottom w:val="single" w:sz="4" w:space="0" w:color="83B29B" w:themeColor="accent1"/>
            </w:tcBorders>
            <w:vAlign w:val="center"/>
          </w:tcPr>
          <w:p w:rsidR="00856EDE" w:rsidRPr="001206CE" w:rsidRDefault="009D5077" w:rsidP="009D5077">
            <w:pPr>
              <w:pStyle w:val="Ttulo1"/>
              <w:jc w:val="center"/>
            </w:pPr>
            <w:r>
              <w:t>DOMICILIO</w:t>
            </w:r>
          </w:p>
        </w:tc>
        <w:tc>
          <w:tcPr>
            <w:tcW w:w="1979" w:type="dxa"/>
            <w:tcBorders>
              <w:bottom w:val="single" w:sz="4" w:space="0" w:color="83B29B" w:themeColor="accent1"/>
            </w:tcBorders>
            <w:vAlign w:val="center"/>
          </w:tcPr>
          <w:p w:rsidR="00856EDE" w:rsidRPr="001206CE" w:rsidRDefault="009D5077" w:rsidP="009D5077">
            <w:pPr>
              <w:pStyle w:val="Ttulo1"/>
              <w:ind w:right="440"/>
              <w:jc w:val="center"/>
            </w:pPr>
            <w:r>
              <w:t>POBLACIÓN</w:t>
            </w:r>
          </w:p>
        </w:tc>
        <w:tc>
          <w:tcPr>
            <w:tcW w:w="1728" w:type="dxa"/>
            <w:tcBorders>
              <w:bottom w:val="single" w:sz="4" w:space="0" w:color="83B29B" w:themeColor="accent1"/>
            </w:tcBorders>
            <w:vAlign w:val="center"/>
          </w:tcPr>
          <w:p w:rsidR="00856EDE" w:rsidRPr="001206CE" w:rsidRDefault="009D5077" w:rsidP="009D5077">
            <w:pPr>
              <w:pStyle w:val="Ttulo1"/>
              <w:jc w:val="center"/>
            </w:pPr>
            <w:r>
              <w:t>D.N.I/C.I.F</w:t>
            </w:r>
          </w:p>
        </w:tc>
      </w:tr>
      <w:tr w:rsidR="009D5077" w:rsidRPr="001206CE" w:rsidTr="009D5077">
        <w:trPr>
          <w:trHeight w:val="442"/>
        </w:trPr>
        <w:tc>
          <w:tcPr>
            <w:tcW w:w="235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:rsidR="00856EDE" w:rsidRPr="001206CE" w:rsidRDefault="00F923D9" w:rsidP="00F923D9">
            <w:r>
              <w:t>D</w:t>
            </w:r>
            <w:r w:rsidR="00B5280B">
              <w:t>elcom Operador Logístico, S.A.</w:t>
            </w:r>
            <w:r w:rsidR="00156A3A" w:rsidRPr="001206CE">
              <w:rPr>
                <w:lang w:bidi="es-ES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:rsidR="00856EDE" w:rsidRPr="001206CE" w:rsidRDefault="00FE0CED" w:rsidP="00473CA9">
            <w:sdt>
              <w:sdtPr>
                <w:id w:val="67930083"/>
                <w:placeholder>
                  <w:docPart w:val="F76761C76C1A429C88F2A87D76B5B36C"/>
                </w:placeholder>
              </w:sdtPr>
              <w:sdtEndPr/>
              <w:sdtContent>
                <w:r w:rsidR="00473CA9">
                  <w:t xml:space="preserve">C/ </w:t>
                </w:r>
                <w:r w:rsidR="00B5280B">
                  <w:t>peña Castiello</w:t>
                </w:r>
                <w:r w:rsidR="00473CA9">
                  <w:t xml:space="preserve"> </w:t>
                </w:r>
                <w:r w:rsidR="00B5280B">
                  <w:t>naves N.º</w:t>
                </w:r>
                <w:r w:rsidR="00473CA9">
                  <w:t xml:space="preserve"> </w:t>
                </w:r>
                <w:r w:rsidR="00B5280B">
                  <w:t>6y7</w:t>
                </w:r>
                <w:r w:rsidR="00473CA9">
                  <w:t xml:space="preserve"> – </w:t>
                </w:r>
                <w:r w:rsidR="00B5280B">
                  <w:t>33192 Pol. Ind. Silvota (Llanera)</w:t>
                </w:r>
              </w:sdtContent>
            </w:sdt>
            <w:r w:rsidR="00156A3A" w:rsidRPr="001206CE">
              <w:rPr>
                <w:lang w:bidi="es-ES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:rsidR="00856EDE" w:rsidRPr="001206CE" w:rsidRDefault="00156A3A" w:rsidP="00877C07">
            <w:r w:rsidRPr="001206CE">
              <w:rPr>
                <w:lang w:bidi="es-ES"/>
              </w:rPr>
              <w:t xml:space="preserve"> </w:t>
            </w:r>
            <w:r w:rsidR="00B5280B">
              <w:rPr>
                <w:lang w:bidi="es-ES"/>
              </w:rPr>
              <w:t>Asturias</w:t>
            </w:r>
          </w:p>
        </w:tc>
        <w:tc>
          <w:tcPr>
            <w:tcW w:w="172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:rsidR="00856EDE" w:rsidRPr="001206CE" w:rsidRDefault="00FE0CED" w:rsidP="00473CA9">
            <w:sdt>
              <w:sdtPr>
                <w:id w:val="2117487096"/>
                <w:placeholder>
                  <w:docPart w:val="A3DFAE3C798C47739EC060138182BFE3"/>
                </w:placeholder>
              </w:sdtPr>
              <w:sdtEndPr/>
              <w:sdtContent>
                <w:r w:rsidR="00B5280B">
                  <w:t xml:space="preserve">   A74030693</w:t>
                </w:r>
              </w:sdtContent>
            </w:sdt>
            <w:r w:rsidR="00156A3A" w:rsidRPr="001206CE">
              <w:rPr>
                <w:lang w:bidi="es-ES"/>
              </w:rPr>
              <w:t xml:space="preserve"> </w:t>
            </w:r>
          </w:p>
        </w:tc>
      </w:tr>
    </w:tbl>
    <w:p w:rsidR="00856EDE" w:rsidRPr="001206CE" w:rsidRDefault="00856EDE" w:rsidP="00856ED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372"/>
        <w:gridCol w:w="1835"/>
        <w:gridCol w:w="1431"/>
      </w:tblGrid>
      <w:tr w:rsidR="002D2C31" w:rsidRPr="001206CE" w:rsidTr="005C3E8E">
        <w:trPr>
          <w:trHeight w:val="196"/>
        </w:trPr>
        <w:tc>
          <w:tcPr>
            <w:tcW w:w="1384" w:type="dxa"/>
            <w:tcBorders>
              <w:bottom w:val="single" w:sz="4" w:space="0" w:color="83B29B" w:themeColor="accent1"/>
            </w:tcBorders>
            <w:vAlign w:val="center"/>
          </w:tcPr>
          <w:p w:rsidR="002D2C31" w:rsidRPr="001206CE" w:rsidRDefault="00FE0CED" w:rsidP="00156A3A">
            <w:pPr>
              <w:pStyle w:val="Ttulo1"/>
            </w:pPr>
            <w:sdt>
              <w:sdtPr>
                <w:id w:val="530854393"/>
                <w:placeholder>
                  <w:docPart w:val="055257CB2A2745D098236919EE9D3B05"/>
                </w:placeholder>
                <w:temporary/>
                <w:showingPlcHdr/>
              </w:sdtPr>
              <w:sdtEndPr/>
              <w:sdtContent>
                <w:r w:rsidR="002D2C31" w:rsidRPr="001206CE">
                  <w:rPr>
                    <w:lang w:bidi="es-ES"/>
                  </w:rPr>
                  <w:t>Cant.</w:t>
                </w:r>
                <w:r w:rsidR="00156A3A" w:rsidRPr="001206CE">
                  <w:rPr>
                    <w:lang w:bidi="es-ES"/>
                  </w:rPr>
                  <w:t xml:space="preserve"> </w:t>
                </w:r>
              </w:sdtContent>
            </w:sdt>
          </w:p>
        </w:tc>
        <w:tc>
          <w:tcPr>
            <w:tcW w:w="5372" w:type="dxa"/>
            <w:tcBorders>
              <w:bottom w:val="single" w:sz="4" w:space="0" w:color="83B29B" w:themeColor="accent1"/>
            </w:tcBorders>
            <w:vAlign w:val="center"/>
          </w:tcPr>
          <w:p w:rsidR="002D2C31" w:rsidRPr="001206CE" w:rsidRDefault="00FE0CED" w:rsidP="002D2C31">
            <w:pPr>
              <w:pStyle w:val="Ttulo1"/>
            </w:pPr>
            <w:sdt>
              <w:sdtPr>
                <w:id w:val="2038998146"/>
                <w:placeholder>
                  <w:docPart w:val="787AE8869D0D41FF8073C72DDF24DEA3"/>
                </w:placeholder>
                <w:temporary/>
                <w:showingPlcHdr/>
              </w:sdtPr>
              <w:sdtEndPr/>
              <w:sdtContent>
                <w:r w:rsidR="002D2C31" w:rsidRPr="001206CE">
                  <w:rPr>
                    <w:lang w:bidi="es-ES"/>
                  </w:rPr>
                  <w:t>Descripción</w:t>
                </w:r>
              </w:sdtContent>
            </w:sdt>
            <w:r w:rsidR="00156A3A" w:rsidRPr="001206CE">
              <w:rPr>
                <w:lang w:bidi="es-ES"/>
              </w:rPr>
              <w:t xml:space="preserve"> </w:t>
            </w:r>
          </w:p>
        </w:tc>
        <w:tc>
          <w:tcPr>
            <w:tcW w:w="1835" w:type="dxa"/>
            <w:tcBorders>
              <w:bottom w:val="single" w:sz="4" w:space="0" w:color="83B29B" w:themeColor="accent1"/>
            </w:tcBorders>
            <w:vAlign w:val="center"/>
          </w:tcPr>
          <w:p w:rsidR="002D2C31" w:rsidRPr="001206CE" w:rsidRDefault="004D01B6" w:rsidP="00BE4410">
            <w:pPr>
              <w:pStyle w:val="Ttulo1"/>
              <w:jc w:val="right"/>
            </w:pPr>
            <w:r>
              <w:rPr>
                <w:lang w:bidi="es-ES"/>
              </w:rPr>
              <w:t>precio unitario</w:t>
            </w:r>
            <w:r w:rsidR="00156A3A" w:rsidRPr="001206CE">
              <w:rPr>
                <w:lang w:bidi="es-ES"/>
              </w:rPr>
              <w:t xml:space="preserve"> </w:t>
            </w:r>
          </w:p>
        </w:tc>
        <w:tc>
          <w:tcPr>
            <w:tcW w:w="1431" w:type="dxa"/>
            <w:tcBorders>
              <w:bottom w:val="single" w:sz="4" w:space="0" w:color="83B29B" w:themeColor="accent1"/>
            </w:tcBorders>
            <w:vAlign w:val="center"/>
          </w:tcPr>
          <w:p w:rsidR="002D2C31" w:rsidRDefault="004D01B6" w:rsidP="00BE4410">
            <w:pPr>
              <w:pStyle w:val="Ttulo1"/>
              <w:jc w:val="right"/>
              <w:rPr>
                <w:lang w:bidi="es-ES"/>
              </w:rPr>
            </w:pPr>
            <w:r>
              <w:t>total</w:t>
            </w:r>
            <w:r w:rsidR="00156A3A" w:rsidRPr="001206CE">
              <w:rPr>
                <w:lang w:bidi="es-ES"/>
              </w:rPr>
              <w:t xml:space="preserve"> </w:t>
            </w:r>
          </w:p>
          <w:p w:rsidR="00337C42" w:rsidRDefault="00337C42" w:rsidP="00BE4410">
            <w:pPr>
              <w:pStyle w:val="Ttulo1"/>
              <w:jc w:val="right"/>
              <w:rPr>
                <w:lang w:bidi="es-ES"/>
              </w:rPr>
            </w:pPr>
          </w:p>
          <w:p w:rsidR="00337C42" w:rsidRDefault="00337C42" w:rsidP="00BE4410">
            <w:pPr>
              <w:pStyle w:val="Ttulo1"/>
              <w:jc w:val="right"/>
              <w:rPr>
                <w:lang w:bidi="es-ES"/>
              </w:rPr>
            </w:pPr>
          </w:p>
          <w:p w:rsidR="00337C42" w:rsidRDefault="00337C42" w:rsidP="00BE4410">
            <w:pPr>
              <w:pStyle w:val="Ttulo1"/>
              <w:jc w:val="right"/>
              <w:rPr>
                <w:lang w:bidi="es-ES"/>
              </w:rPr>
            </w:pPr>
          </w:p>
          <w:p w:rsidR="00337C42" w:rsidRDefault="00337C42" w:rsidP="00BE4410">
            <w:pPr>
              <w:pStyle w:val="Ttulo1"/>
              <w:jc w:val="right"/>
              <w:rPr>
                <w:lang w:bidi="es-ES"/>
              </w:rPr>
            </w:pPr>
          </w:p>
          <w:p w:rsidR="00337C42" w:rsidRDefault="00337C42" w:rsidP="00BE4410">
            <w:pPr>
              <w:pStyle w:val="Ttulo1"/>
              <w:jc w:val="right"/>
              <w:rPr>
                <w:lang w:bidi="es-ES"/>
              </w:rPr>
            </w:pPr>
          </w:p>
          <w:p w:rsidR="00337C42" w:rsidRDefault="00337C42" w:rsidP="00BE4410">
            <w:pPr>
              <w:pStyle w:val="Ttulo1"/>
              <w:jc w:val="right"/>
              <w:rPr>
                <w:lang w:bidi="es-ES"/>
              </w:rPr>
            </w:pPr>
          </w:p>
          <w:p w:rsidR="00337C42" w:rsidRDefault="00337C42" w:rsidP="00BE4410">
            <w:pPr>
              <w:pStyle w:val="Ttulo1"/>
              <w:jc w:val="right"/>
              <w:rPr>
                <w:lang w:bidi="es-ES"/>
              </w:rPr>
            </w:pPr>
          </w:p>
          <w:p w:rsidR="00337C42" w:rsidRDefault="00337C42" w:rsidP="00BE4410">
            <w:pPr>
              <w:pStyle w:val="Ttulo1"/>
              <w:jc w:val="right"/>
              <w:rPr>
                <w:lang w:bidi="es-ES"/>
              </w:rPr>
            </w:pPr>
          </w:p>
          <w:p w:rsidR="00337C42" w:rsidRDefault="00337C42" w:rsidP="00BE4410">
            <w:pPr>
              <w:pStyle w:val="Ttulo1"/>
              <w:jc w:val="right"/>
              <w:rPr>
                <w:lang w:bidi="es-ES"/>
              </w:rPr>
            </w:pPr>
          </w:p>
          <w:p w:rsidR="009B3DE8" w:rsidRPr="001206CE" w:rsidRDefault="009B3DE8" w:rsidP="00BE4410">
            <w:pPr>
              <w:pStyle w:val="Ttulo1"/>
              <w:jc w:val="right"/>
            </w:pPr>
          </w:p>
        </w:tc>
      </w:tr>
      <w:tr w:rsidR="002D2C31" w:rsidRPr="001206CE" w:rsidTr="005C3E8E">
        <w:trPr>
          <w:trHeight w:val="510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2D2C31" w:rsidRPr="001206CE" w:rsidRDefault="002D2C31" w:rsidP="00871796"/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2D2C31" w:rsidRPr="001206CE" w:rsidRDefault="00337D65" w:rsidP="00B23329">
            <w:r>
              <w:t xml:space="preserve">          </w:t>
            </w:r>
            <w:r w:rsidR="00F923D9">
              <w:t xml:space="preserve"> MES CORRESPONDIENTE  DE </w:t>
            </w:r>
            <w:r w:rsidR="00B23329">
              <w:t>NOVIEMBRE</w:t>
            </w:r>
            <w:r w:rsidR="001F2CC5">
              <w:t xml:space="preserve"> </w:t>
            </w:r>
            <w:r w:rsidR="0047488A">
              <w:t xml:space="preserve"> </w:t>
            </w:r>
            <w:r w:rsidR="00F923D9">
              <w:t xml:space="preserve"> 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2D2C31" w:rsidRPr="001206CE" w:rsidRDefault="002D2C31" w:rsidP="00BE4410">
            <w:pPr>
              <w:jc w:val="right"/>
            </w:pP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C3490E" w:rsidRPr="001206CE" w:rsidRDefault="00C3490E" w:rsidP="00BE4410">
            <w:pPr>
              <w:jc w:val="right"/>
            </w:pPr>
          </w:p>
        </w:tc>
      </w:tr>
      <w:tr w:rsidR="00C3490E" w:rsidRPr="001206CE" w:rsidTr="005C3E8E">
        <w:trPr>
          <w:trHeight w:val="443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C3490E" w:rsidRPr="001206CE" w:rsidRDefault="001F0BFB" w:rsidP="00871796">
            <w:r>
              <w:t>11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C3490E" w:rsidRPr="001206CE" w:rsidRDefault="0047488A" w:rsidP="00A03CD1">
            <w:pPr>
              <w:jc w:val="center"/>
            </w:pPr>
            <w:r>
              <w:t xml:space="preserve">MES CORRESPONDIENTE  DE </w:t>
            </w:r>
            <w:r w:rsidR="005C3E8E">
              <w:t xml:space="preserve">  </w:t>
            </w:r>
            <w:r w:rsidR="003C6A57">
              <w:t>02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C3490E" w:rsidRPr="001206CE" w:rsidRDefault="00425652" w:rsidP="001F0BFB">
            <w:pPr>
              <w:jc w:val="right"/>
            </w:pPr>
            <w:r>
              <w:t>-</w:t>
            </w:r>
            <w:r w:rsidR="001F0BFB">
              <w:t>222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C3490E" w:rsidRPr="001206CE" w:rsidRDefault="009D5077" w:rsidP="00BE4410">
            <w:pPr>
              <w:jc w:val="right"/>
            </w:pPr>
            <w:r>
              <w:t>XX</w:t>
            </w:r>
            <w:r w:rsidR="00156A3A" w:rsidRPr="001206CE">
              <w:rPr>
                <w:lang w:bidi="es-ES"/>
              </w:rPr>
              <w:t xml:space="preserve"> </w:t>
            </w:r>
          </w:p>
        </w:tc>
      </w:tr>
      <w:tr w:rsidR="00B80F23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B80F23" w:rsidRPr="001206CE" w:rsidRDefault="001F0BFB" w:rsidP="002D2C31">
            <w:r>
              <w:t>10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B80F23" w:rsidRPr="001206CE" w:rsidRDefault="0047488A" w:rsidP="00A03CD1">
            <w:pPr>
              <w:jc w:val="center"/>
            </w:pPr>
            <w:r>
              <w:t xml:space="preserve">MES CORRESPONDIENTE  DE </w:t>
            </w:r>
            <w:r w:rsidR="00DC64D0">
              <w:t xml:space="preserve">  </w:t>
            </w:r>
            <w:r w:rsidR="00B454BB">
              <w:t>0</w:t>
            </w:r>
            <w:r w:rsidR="003C6A57">
              <w:t>3</w:t>
            </w:r>
            <w:r w:rsidR="004566A7"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B80F23" w:rsidRPr="001206CE" w:rsidRDefault="00425652" w:rsidP="001F0BFB">
            <w:pPr>
              <w:jc w:val="right"/>
            </w:pPr>
            <w:r>
              <w:t>-</w:t>
            </w:r>
            <w:r w:rsidR="001F0BFB">
              <w:t>210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B80F23" w:rsidRPr="001206CE" w:rsidRDefault="0042070D" w:rsidP="00BE4410">
            <w:pPr>
              <w:jc w:val="right"/>
            </w:pPr>
            <w:r>
              <w:t>XX</w:t>
            </w: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15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9B3DE8" w:rsidRDefault="009B3DE8" w:rsidP="00A03CD1">
            <w:pPr>
              <w:jc w:val="center"/>
            </w:pPr>
            <w:r w:rsidRPr="009B3DE8">
              <w:t xml:space="preserve">MES CORRESPONDIENTE  </w:t>
            </w:r>
            <w:r w:rsidR="00DC64D0">
              <w:t xml:space="preserve"> DE   </w:t>
            </w:r>
            <w:r w:rsidR="00A03CD1">
              <w:t>07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270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13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9B3DE8" w:rsidRDefault="009B3DE8" w:rsidP="00A03CD1">
            <w:pPr>
              <w:jc w:val="center"/>
            </w:pPr>
            <w:r w:rsidRPr="009B3DE8">
              <w:t xml:space="preserve">MES CORRESPONDIENTE </w:t>
            </w:r>
            <w:r>
              <w:t xml:space="preserve"> </w:t>
            </w:r>
            <w:r w:rsidRPr="009B3DE8">
              <w:t xml:space="preserve"> </w:t>
            </w:r>
            <w:r w:rsidR="00DC64D0">
              <w:t xml:space="preserve">DE   </w:t>
            </w:r>
            <w:r w:rsidR="00A03CD1">
              <w:t>08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246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13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9B3DE8" w:rsidRDefault="009B3DE8" w:rsidP="00A03CD1">
            <w:pPr>
              <w:jc w:val="center"/>
            </w:pPr>
            <w:r w:rsidRPr="009B3DE8">
              <w:t xml:space="preserve">MES CORRESPONDIENTE  </w:t>
            </w:r>
            <w:r>
              <w:t xml:space="preserve"> DE   </w:t>
            </w:r>
            <w:r w:rsidR="003C6A57">
              <w:t>09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246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15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9B3DE8" w:rsidRDefault="009B3DE8" w:rsidP="00A03CD1">
            <w:pPr>
              <w:jc w:val="center"/>
            </w:pPr>
            <w:r w:rsidRPr="009B3DE8">
              <w:t xml:space="preserve">MES CORRESPONDIENTE  </w:t>
            </w:r>
            <w:r w:rsidR="005C3E8E">
              <w:t xml:space="preserve"> DE   </w:t>
            </w:r>
            <w:r w:rsidR="003C6A57">
              <w:t>10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270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10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1206CE" w:rsidRDefault="009B3DE8" w:rsidP="00A03CD1">
            <w:pPr>
              <w:jc w:val="center"/>
            </w:pPr>
            <w:r w:rsidRPr="00EF298F">
              <w:t xml:space="preserve">MES CORRESPONDIENTE  </w:t>
            </w:r>
            <w:r w:rsidR="00DC64D0">
              <w:t xml:space="preserve"> DE   </w:t>
            </w:r>
            <w:r w:rsidR="00A03CD1">
              <w:t>13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210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14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1206CE" w:rsidRDefault="009B3DE8" w:rsidP="00A03CD1">
            <w:pPr>
              <w:jc w:val="center"/>
            </w:pPr>
            <w:r w:rsidRPr="00EF298F">
              <w:t xml:space="preserve">MES CORRESPONDIENTE  </w:t>
            </w:r>
            <w:r w:rsidR="00DC64D0">
              <w:t xml:space="preserve"> DE   </w:t>
            </w:r>
            <w:r w:rsidR="00A03CD1">
              <w:t>14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258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16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1206CE" w:rsidRDefault="009B3DE8" w:rsidP="00A03CD1">
            <w:pPr>
              <w:jc w:val="center"/>
            </w:pPr>
            <w:r w:rsidRPr="00EF298F">
              <w:t xml:space="preserve">MES CORRESPONDIENTE  </w:t>
            </w:r>
            <w:r>
              <w:t xml:space="preserve"> DE   </w:t>
            </w:r>
            <w:r w:rsidR="00A03CD1">
              <w:t>15</w:t>
            </w:r>
            <w:r w:rsidR="00E70B78">
              <w:t>/</w:t>
            </w:r>
            <w:r w:rsidR="00A03CD1">
              <w:t>01</w:t>
            </w:r>
            <w:r w:rsidR="00E70B78"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282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15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1206CE" w:rsidRDefault="009B3DE8" w:rsidP="00A03CD1">
            <w:pPr>
              <w:jc w:val="center"/>
            </w:pPr>
            <w:r w:rsidRPr="00EF298F">
              <w:t xml:space="preserve">MES CORRESPONDIENTE  </w:t>
            </w:r>
            <w:r w:rsidR="005C3E8E">
              <w:t xml:space="preserve"> DE    </w:t>
            </w:r>
            <w:r w:rsidR="003C6A57">
              <w:t>16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270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14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1206CE" w:rsidRDefault="009B3DE8" w:rsidP="00A03CD1">
            <w:pPr>
              <w:jc w:val="center"/>
            </w:pPr>
            <w:r w:rsidRPr="00EF298F">
              <w:t xml:space="preserve">MES CORRESPONDIENTE  </w:t>
            </w:r>
            <w:r w:rsidR="00DC64D0">
              <w:t xml:space="preserve"> DE   </w:t>
            </w:r>
            <w:r w:rsidR="003C6A57">
              <w:t>17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258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13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1206CE" w:rsidRDefault="009B3DE8" w:rsidP="00A03CD1">
            <w:pPr>
              <w:jc w:val="center"/>
            </w:pPr>
            <w:r w:rsidRPr="00EF298F">
              <w:t xml:space="preserve">MES CORRESPONDIENTE  </w:t>
            </w:r>
            <w:r w:rsidR="00DC64D0">
              <w:t xml:space="preserve"> DE   </w:t>
            </w:r>
            <w:r w:rsidR="00A03CD1">
              <w:t>20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246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16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1206CE" w:rsidRDefault="009B3DE8" w:rsidP="00A03CD1">
            <w:pPr>
              <w:jc w:val="center"/>
            </w:pPr>
            <w:r w:rsidRPr="00EF298F">
              <w:t xml:space="preserve">MES CORRESPONDIENTE  </w:t>
            </w:r>
            <w:r>
              <w:t xml:space="preserve"> DE   </w:t>
            </w:r>
            <w:r w:rsidR="00A03CD1">
              <w:t>21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282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14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1206CE" w:rsidRDefault="009B3DE8" w:rsidP="00A03CD1">
            <w:pPr>
              <w:jc w:val="center"/>
            </w:pPr>
            <w:r w:rsidRPr="00EF298F">
              <w:t xml:space="preserve">MES CORRESPONDIENTE  </w:t>
            </w:r>
            <w:r>
              <w:t xml:space="preserve"> DE   </w:t>
            </w:r>
            <w:r w:rsidR="00A03CD1">
              <w:t>22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258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10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1206CE" w:rsidRDefault="009B3DE8" w:rsidP="00A03CD1">
            <w:pPr>
              <w:jc w:val="center"/>
            </w:pPr>
            <w:r w:rsidRPr="00EF298F">
              <w:t xml:space="preserve">MES CORRESPONDIENTE  </w:t>
            </w:r>
            <w:r>
              <w:t xml:space="preserve"> DE   </w:t>
            </w:r>
            <w:r w:rsidR="003C6A57">
              <w:t>23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210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1F0BFB" w:rsidP="002D2C31">
            <w:r>
              <w:t>11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Pr="001206CE" w:rsidRDefault="009B3DE8" w:rsidP="00A03CD1">
            <w:pPr>
              <w:tabs>
                <w:tab w:val="left" w:pos="3276"/>
              </w:tabs>
              <w:jc w:val="center"/>
            </w:pPr>
            <w:r w:rsidRPr="00EF298F">
              <w:t xml:space="preserve">MES CORRESPONDIENTE </w:t>
            </w:r>
            <w:r>
              <w:t xml:space="preserve"> </w:t>
            </w:r>
            <w:r w:rsidRPr="00EF298F">
              <w:t xml:space="preserve"> </w:t>
            </w:r>
            <w:r>
              <w:t xml:space="preserve">DE  </w:t>
            </w:r>
            <w:r w:rsidR="00A03CD1">
              <w:t>24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>-</w:t>
            </w:r>
            <w:r w:rsidR="001F0BFB">
              <w:t>222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9B3DE8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Default="001F0BFB" w:rsidP="002D2C31">
            <w:r>
              <w:t>10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9B3DE8" w:rsidRDefault="009B3DE8" w:rsidP="00A03CD1">
            <w:pPr>
              <w:jc w:val="center"/>
            </w:pPr>
            <w:r w:rsidRPr="00EF298F">
              <w:t xml:space="preserve">MES CORRESPONDIENTE  </w:t>
            </w:r>
            <w:r w:rsidR="00815F42">
              <w:t xml:space="preserve"> DE  </w:t>
            </w:r>
            <w:r w:rsidR="00A03CD1">
              <w:t>27</w:t>
            </w:r>
            <w:r>
              <w:t>/</w:t>
            </w:r>
            <w:r w:rsidR="00A03CD1">
              <w:t>01</w:t>
            </w:r>
            <w:r>
              <w:t>/</w:t>
            </w:r>
            <w:r w:rsidR="00A03CD1">
              <w:t>2025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1F0BFB">
            <w:pPr>
              <w:jc w:val="right"/>
            </w:pPr>
            <w:r>
              <w:t xml:space="preserve">  -</w:t>
            </w:r>
            <w:r w:rsidR="001F0BFB">
              <w:t>210</w:t>
            </w:r>
            <w:r>
              <w:t xml:space="preserve">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9B3DE8" w:rsidRPr="001206CE" w:rsidRDefault="009B3DE8" w:rsidP="00BE4410">
            <w:pPr>
              <w:jc w:val="right"/>
            </w:pPr>
          </w:p>
        </w:tc>
      </w:tr>
      <w:tr w:rsidR="00815F42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815F42" w:rsidRDefault="00815F42" w:rsidP="002D2C31"/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815F42" w:rsidRDefault="00815F42" w:rsidP="00871796">
            <w:r>
              <w:t>LINEA MANUAL</w:t>
            </w:r>
            <w:r w:rsidR="00C756DA">
              <w:t xml:space="preserve"> 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815F42" w:rsidRDefault="00815F42" w:rsidP="009B3DE8">
            <w:pPr>
              <w:jc w:val="right"/>
            </w:pP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815F42" w:rsidRPr="001206CE" w:rsidRDefault="00815F42" w:rsidP="00BE4410">
            <w:pPr>
              <w:jc w:val="right"/>
            </w:pPr>
          </w:p>
        </w:tc>
      </w:tr>
      <w:tr w:rsidR="00017B7E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17B7E" w:rsidRDefault="003C6A57" w:rsidP="003C6A57">
            <w:r>
              <w:t>05</w:t>
            </w:r>
            <w:r w:rsidR="00017B7E">
              <w:t>/</w:t>
            </w:r>
            <w:r>
              <w:t>12</w:t>
            </w:r>
            <w:r w:rsidR="00017B7E">
              <w:t>/24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17B7E" w:rsidRDefault="003C6A57" w:rsidP="000810D6">
            <w:r>
              <w:t xml:space="preserve">DESMONTAJE  SHOW ROOM 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17B7E" w:rsidRDefault="00017B7E" w:rsidP="000810D6">
            <w:pPr>
              <w:jc w:val="right"/>
            </w:pPr>
            <w:r>
              <w:t>-</w:t>
            </w:r>
            <w:r w:rsidR="003C6A57">
              <w:t>18</w:t>
            </w:r>
            <w:r>
              <w:t>,00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17B7E" w:rsidRPr="001206CE" w:rsidRDefault="00017B7E" w:rsidP="00BE4410">
            <w:pPr>
              <w:jc w:val="right"/>
            </w:pPr>
          </w:p>
        </w:tc>
      </w:tr>
      <w:tr w:rsidR="003C6A57" w:rsidRPr="001206CE" w:rsidTr="00FF7AC7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3C6A57" w:rsidP="00FF7AC7">
            <w:r>
              <w:lastRenderedPageBreak/>
              <w:t>73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</w:tcPr>
          <w:p w:rsidR="003C6A57" w:rsidRPr="00EF298F" w:rsidRDefault="003C6A57" w:rsidP="00FF7AC7">
            <w:pPr>
              <w:jc w:val="center"/>
            </w:pPr>
            <w:r>
              <w:t xml:space="preserve">MONTAJES 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3C6A57" w:rsidP="003C6A57">
            <w:pPr>
              <w:jc w:val="right"/>
            </w:pPr>
            <w:r>
              <w:t xml:space="preserve">-365,00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Pr="001206CE" w:rsidRDefault="003C6A57" w:rsidP="00FF7AC7">
            <w:pPr>
              <w:jc w:val="right"/>
            </w:pPr>
          </w:p>
        </w:tc>
      </w:tr>
      <w:tr w:rsidR="00017B7E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17B7E" w:rsidRDefault="003C6A57" w:rsidP="003C6A57">
            <w:r>
              <w:t>09</w:t>
            </w:r>
            <w:r w:rsidR="000810D6">
              <w:t>/</w:t>
            </w:r>
            <w:r w:rsidR="00A03CD1">
              <w:t>01/25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17B7E" w:rsidRDefault="003C6A57" w:rsidP="00871796">
            <w:r>
              <w:t>MONTAJE MERCANCIA EN CASA DEL CLIENTE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17B7E" w:rsidRDefault="000810D6" w:rsidP="003C6A57">
            <w:pPr>
              <w:jc w:val="right"/>
            </w:pPr>
            <w:r>
              <w:t>-</w:t>
            </w:r>
            <w:r w:rsidR="003C6A57">
              <w:t>17</w:t>
            </w:r>
            <w:r>
              <w:t>,00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17B7E" w:rsidRPr="001206CE" w:rsidRDefault="00017B7E" w:rsidP="00BE4410">
            <w:pPr>
              <w:jc w:val="right"/>
            </w:pPr>
          </w:p>
        </w:tc>
      </w:tr>
      <w:tr w:rsidR="000810D6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810D6" w:rsidRDefault="00A03CD1" w:rsidP="002D2C31">
            <w:r>
              <w:t>08/01/25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810D6" w:rsidRDefault="003C6A57" w:rsidP="00871796">
            <w:r>
              <w:t>CAMBIAR CANAPE DE HABITACION</w:t>
            </w:r>
            <w:r w:rsidR="000810D6">
              <w:t xml:space="preserve"> 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810D6" w:rsidRDefault="000810D6" w:rsidP="003C6A57">
            <w:pPr>
              <w:jc w:val="right"/>
            </w:pPr>
            <w:r>
              <w:t>-</w:t>
            </w:r>
            <w:r w:rsidR="003C6A57">
              <w:t>10,00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810D6" w:rsidRPr="001206CE" w:rsidRDefault="000810D6" w:rsidP="00BE4410">
            <w:pPr>
              <w:jc w:val="right"/>
            </w:pPr>
          </w:p>
        </w:tc>
      </w:tr>
      <w:tr w:rsidR="000810D6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810D6" w:rsidRDefault="00A03CD1" w:rsidP="002D2C31">
            <w:r>
              <w:t>08/01/25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810D6" w:rsidRDefault="000810D6" w:rsidP="00871796">
            <w:r>
              <w:t xml:space="preserve">FUNDACION PRODIS 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810D6" w:rsidRDefault="000810D6" w:rsidP="00B23329">
            <w:pPr>
              <w:jc w:val="right"/>
            </w:pPr>
            <w:r>
              <w:t>-</w:t>
            </w:r>
            <w:r w:rsidR="00B23329">
              <w:t>12</w:t>
            </w:r>
            <w:r>
              <w:t>,00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0810D6" w:rsidRPr="001206CE" w:rsidRDefault="000810D6" w:rsidP="00BE4410">
            <w:pPr>
              <w:jc w:val="right"/>
            </w:pPr>
          </w:p>
        </w:tc>
      </w:tr>
      <w:tr w:rsidR="003C6A57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3C6A57" w:rsidP="002D2C31">
            <w:r>
              <w:t>0</w:t>
            </w:r>
            <w:r w:rsidR="001F0BFB">
              <w:t>9</w:t>
            </w:r>
            <w:r w:rsidR="00A03CD1">
              <w:t>/01/25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3C6A57" w:rsidP="00871796">
            <w:r>
              <w:t>FUNDACION PRODIS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1F0BFB" w:rsidP="00B23329">
            <w:pPr>
              <w:jc w:val="right"/>
            </w:pPr>
            <w:r>
              <w:t>-12,00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Pr="001206CE" w:rsidRDefault="003C6A57" w:rsidP="00BE4410">
            <w:pPr>
              <w:jc w:val="right"/>
            </w:pPr>
          </w:p>
        </w:tc>
      </w:tr>
      <w:tr w:rsidR="003C6A57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A03CD1" w:rsidP="002D2C31">
            <w:r>
              <w:t>15/01/25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1F0BFB" w:rsidP="00871796">
            <w:r>
              <w:t>FUNDACION PRODIS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1F0BFB" w:rsidP="00B23329">
            <w:pPr>
              <w:jc w:val="right"/>
            </w:pPr>
            <w:r>
              <w:t>-12,00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Pr="001206CE" w:rsidRDefault="003C6A57" w:rsidP="00BE4410">
            <w:pPr>
              <w:jc w:val="right"/>
            </w:pPr>
          </w:p>
        </w:tc>
      </w:tr>
      <w:tr w:rsidR="003C6A57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A03CD1" w:rsidP="002D2C31">
            <w:r>
              <w:t>17/01/25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1F0BFB" w:rsidP="00871796">
            <w:r>
              <w:t>FUNDACION PRODIS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1F0BFB" w:rsidP="00B23329">
            <w:pPr>
              <w:jc w:val="right"/>
            </w:pPr>
            <w:r>
              <w:t>-12,00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Pr="001206CE" w:rsidRDefault="003C6A57" w:rsidP="00BE4410">
            <w:pPr>
              <w:jc w:val="right"/>
            </w:pPr>
          </w:p>
        </w:tc>
      </w:tr>
      <w:tr w:rsidR="003C6A57" w:rsidRPr="001206CE" w:rsidTr="005C3E8E">
        <w:trPr>
          <w:trHeight w:val="338"/>
        </w:trPr>
        <w:tc>
          <w:tcPr>
            <w:tcW w:w="1384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A03CD1" w:rsidP="002D2C31">
            <w:r>
              <w:t>28/01/25</w:t>
            </w:r>
          </w:p>
        </w:tc>
        <w:tc>
          <w:tcPr>
            <w:tcW w:w="53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1F0BFB" w:rsidP="00871796">
            <w:r>
              <w:t xml:space="preserve">OT METROS </w:t>
            </w:r>
          </w:p>
        </w:tc>
        <w:tc>
          <w:tcPr>
            <w:tcW w:w="18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Default="001F0BFB" w:rsidP="00B23329">
            <w:pPr>
              <w:jc w:val="right"/>
            </w:pPr>
            <w:r>
              <w:t xml:space="preserve">-141,17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 </w:t>
            </w:r>
          </w:p>
        </w:tc>
        <w:tc>
          <w:tcPr>
            <w:tcW w:w="1431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3C6A57" w:rsidRPr="001206CE" w:rsidRDefault="003C6A57" w:rsidP="00BE4410">
            <w:pPr>
              <w:jc w:val="right"/>
            </w:pPr>
          </w:p>
        </w:tc>
      </w:tr>
    </w:tbl>
    <w:tbl>
      <w:tblPr>
        <w:tblStyle w:val="Tablaconcuadrcula"/>
        <w:tblpPr w:leftFromText="141" w:rightFromText="141" w:vertAnchor="text" w:horzAnchor="margin" w:tblpY="7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5775"/>
        <w:gridCol w:w="1863"/>
        <w:gridCol w:w="1453"/>
      </w:tblGrid>
      <w:tr w:rsidR="0047488A" w:rsidRPr="001206CE" w:rsidTr="0047488A">
        <w:trPr>
          <w:trHeight w:val="422"/>
        </w:trPr>
        <w:tc>
          <w:tcPr>
            <w:tcW w:w="1087" w:type="dxa"/>
            <w:tcBorders>
              <w:top w:val="single" w:sz="4" w:space="0" w:color="83B29B" w:themeColor="accent1"/>
            </w:tcBorders>
            <w:vAlign w:val="center"/>
          </w:tcPr>
          <w:p w:rsidR="0047488A" w:rsidRPr="001206CE" w:rsidRDefault="0047488A" w:rsidP="0047488A"/>
        </w:tc>
        <w:tc>
          <w:tcPr>
            <w:tcW w:w="5775" w:type="dxa"/>
            <w:tcBorders>
              <w:top w:val="single" w:sz="4" w:space="0" w:color="83B29B" w:themeColor="accent1"/>
            </w:tcBorders>
            <w:vAlign w:val="center"/>
          </w:tcPr>
          <w:p w:rsidR="0047488A" w:rsidRPr="001206CE" w:rsidRDefault="0047488A" w:rsidP="0047488A"/>
        </w:tc>
        <w:tc>
          <w:tcPr>
            <w:tcW w:w="1863" w:type="dxa"/>
            <w:tcBorders>
              <w:top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47488A" w:rsidRPr="001206CE" w:rsidRDefault="0047488A" w:rsidP="0047488A">
            <w:pPr>
              <w:pStyle w:val="Ttulo1"/>
            </w:pPr>
            <w:r>
              <w:rPr>
                <w:lang w:bidi="es-ES"/>
              </w:rPr>
              <w:t>BASE</w:t>
            </w:r>
            <w:r w:rsidRPr="001206CE">
              <w:rPr>
                <w:lang w:bidi="es-ES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:rsidR="0047488A" w:rsidRPr="001206CE" w:rsidRDefault="00FE0CED" w:rsidP="00B23329">
            <w:pPr>
              <w:pStyle w:val="Totales"/>
            </w:pPr>
            <w:sdt>
              <w:sdtPr>
                <w:id w:val="-1602253610"/>
                <w:placeholder>
                  <w:docPart w:val="ED69029707F2444691DC9003FB3CBBA9"/>
                </w:placeholder>
              </w:sdtPr>
              <w:sdtEndPr/>
              <w:sdtContent>
                <w:r w:rsidR="00F9604C">
                  <w:t xml:space="preserve"> </w:t>
                </w:r>
                <w:sdt>
                  <w:sdtPr>
                    <w:id w:val="-1370141490"/>
                    <w:placeholder>
                      <w:docPart w:val="9DF837B5628E47B6A40BD196B8AA9C63"/>
                    </w:placeholder>
                  </w:sdtPr>
                  <w:sdtEndPr/>
                  <w:sdtContent>
                    <w:r w:rsidR="00E97BD8">
                      <w:t>4.</w:t>
                    </w:r>
                    <w:r w:rsidR="00F9604C">
                      <w:t>769,17</w:t>
                    </w:r>
                  </w:sdtContent>
                </w:sdt>
                <w:r w:rsidR="00F9604C">
                  <w:t xml:space="preserve"> </w:t>
                </w:r>
              </w:sdtContent>
            </w:sdt>
            <w:r w:rsidR="0047488A" w:rsidRPr="001206CE">
              <w:rPr>
                <w:lang w:bidi="es-ES"/>
              </w:rPr>
              <w:t xml:space="preserve"> </w:t>
            </w:r>
          </w:p>
        </w:tc>
      </w:tr>
      <w:tr w:rsidR="00F4505E" w:rsidRPr="001206CE" w:rsidTr="0047488A">
        <w:trPr>
          <w:trHeight w:val="422"/>
        </w:trPr>
        <w:tc>
          <w:tcPr>
            <w:tcW w:w="1087" w:type="dxa"/>
            <w:tcBorders>
              <w:top w:val="single" w:sz="4" w:space="0" w:color="83B29B" w:themeColor="accent1"/>
            </w:tcBorders>
            <w:vAlign w:val="center"/>
          </w:tcPr>
          <w:p w:rsidR="00F4505E" w:rsidRPr="001206CE" w:rsidRDefault="00F4505E" w:rsidP="0047488A"/>
        </w:tc>
        <w:tc>
          <w:tcPr>
            <w:tcW w:w="5775" w:type="dxa"/>
            <w:tcBorders>
              <w:top w:val="single" w:sz="4" w:space="0" w:color="83B29B" w:themeColor="accent1"/>
            </w:tcBorders>
            <w:vAlign w:val="center"/>
          </w:tcPr>
          <w:p w:rsidR="00F4505E" w:rsidRPr="001206CE" w:rsidRDefault="00F4505E" w:rsidP="0047488A"/>
        </w:tc>
        <w:tc>
          <w:tcPr>
            <w:tcW w:w="1863" w:type="dxa"/>
            <w:tcBorders>
              <w:top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:rsidR="00F4505E" w:rsidRDefault="00F4505E" w:rsidP="0047488A">
            <w:pPr>
              <w:pStyle w:val="Ttulo1"/>
              <w:rPr>
                <w:lang w:bidi="es-ES"/>
              </w:rPr>
            </w:pPr>
            <w:r>
              <w:rPr>
                <w:lang w:bidi="es-ES"/>
              </w:rPr>
              <w:t>1% RETENCIÓN</w:t>
            </w:r>
          </w:p>
        </w:tc>
        <w:tc>
          <w:tcPr>
            <w:tcW w:w="1453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:rsidR="00F4505E" w:rsidRDefault="00E97BD8" w:rsidP="00B23329">
            <w:pPr>
              <w:pStyle w:val="Totales"/>
            </w:pPr>
            <w:r>
              <w:t>47,69</w:t>
            </w:r>
          </w:p>
        </w:tc>
      </w:tr>
      <w:tr w:rsidR="0047488A" w:rsidRPr="001206CE" w:rsidTr="0047488A">
        <w:trPr>
          <w:trHeight w:val="422"/>
        </w:trPr>
        <w:tc>
          <w:tcPr>
            <w:tcW w:w="1087" w:type="dxa"/>
            <w:vAlign w:val="center"/>
          </w:tcPr>
          <w:p w:rsidR="0047488A" w:rsidRPr="001206CE" w:rsidRDefault="0047488A" w:rsidP="0047488A"/>
        </w:tc>
        <w:tc>
          <w:tcPr>
            <w:tcW w:w="5775" w:type="dxa"/>
            <w:vAlign w:val="center"/>
          </w:tcPr>
          <w:p w:rsidR="0047488A" w:rsidRPr="001206CE" w:rsidRDefault="0047488A" w:rsidP="0047488A"/>
        </w:tc>
        <w:tc>
          <w:tcPr>
            <w:tcW w:w="1863" w:type="dxa"/>
            <w:tcBorders>
              <w:right w:val="single" w:sz="4" w:space="0" w:color="83B29B" w:themeColor="accent1"/>
            </w:tcBorders>
            <w:vAlign w:val="center"/>
          </w:tcPr>
          <w:p w:rsidR="0047488A" w:rsidRPr="001206CE" w:rsidRDefault="0047488A" w:rsidP="0047488A">
            <w:pPr>
              <w:pStyle w:val="Ttulo1"/>
            </w:pPr>
            <w:r>
              <w:t>IVA 21%</w:t>
            </w:r>
            <w:r w:rsidRPr="001206CE">
              <w:rPr>
                <w:lang w:bidi="es-ES"/>
              </w:rPr>
              <w:t xml:space="preserve"> </w:t>
            </w:r>
          </w:p>
        </w:tc>
        <w:tc>
          <w:tcPr>
            <w:tcW w:w="1453" w:type="dxa"/>
            <w:tcBorders>
              <w:top w:val="single" w:sz="18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:rsidR="0047488A" w:rsidRPr="001206CE" w:rsidRDefault="00FE0CED" w:rsidP="00B23329">
            <w:pPr>
              <w:pStyle w:val="Totales"/>
            </w:pPr>
            <w:sdt>
              <w:sdtPr>
                <w:id w:val="11963529"/>
                <w:placeholder>
                  <w:docPart w:val="D1E7549F4F83492C94D6D1FC4B928A15"/>
                </w:placeholder>
              </w:sdtPr>
              <w:sdtEndPr/>
              <w:sdtContent>
                <w:r w:rsidR="001F0BFB">
                  <w:t>1</w:t>
                </w:r>
                <w:r w:rsidR="00E97BD8">
                  <w:t>.</w:t>
                </w:r>
                <w:r w:rsidR="001F0BFB">
                  <w:t>001</w:t>
                </w:r>
                <w:r w:rsidR="00A96EEA">
                  <w:t>,</w:t>
                </w:r>
                <w:r w:rsidR="00E97BD8">
                  <w:t>53</w:t>
                </w:r>
              </w:sdtContent>
            </w:sdt>
            <w:r w:rsidR="0047488A" w:rsidRPr="001206CE">
              <w:rPr>
                <w:lang w:bidi="es-ES"/>
              </w:rPr>
              <w:t xml:space="preserve"> </w:t>
            </w:r>
          </w:p>
        </w:tc>
      </w:tr>
      <w:tr w:rsidR="0047488A" w:rsidRPr="001206CE" w:rsidTr="0047488A">
        <w:trPr>
          <w:trHeight w:val="422"/>
        </w:trPr>
        <w:tc>
          <w:tcPr>
            <w:tcW w:w="1087" w:type="dxa"/>
            <w:vAlign w:val="center"/>
          </w:tcPr>
          <w:p w:rsidR="0047488A" w:rsidRPr="001206CE" w:rsidRDefault="0047488A" w:rsidP="0047488A"/>
        </w:tc>
        <w:tc>
          <w:tcPr>
            <w:tcW w:w="5775" w:type="dxa"/>
            <w:vAlign w:val="center"/>
          </w:tcPr>
          <w:p w:rsidR="0047488A" w:rsidRPr="001206CE" w:rsidRDefault="0047488A" w:rsidP="0047488A"/>
        </w:tc>
        <w:tc>
          <w:tcPr>
            <w:tcW w:w="1863" w:type="dxa"/>
            <w:tcBorders>
              <w:right w:val="single" w:sz="4" w:space="0" w:color="83B29B" w:themeColor="accent1"/>
            </w:tcBorders>
            <w:vAlign w:val="center"/>
          </w:tcPr>
          <w:p w:rsidR="0047488A" w:rsidRPr="001206CE" w:rsidRDefault="00FE0CED" w:rsidP="0047488A">
            <w:pPr>
              <w:pStyle w:val="Ttulo1"/>
            </w:pPr>
            <w:sdt>
              <w:sdtPr>
                <w:id w:val="1022060310"/>
                <w:placeholder>
                  <w:docPart w:val="080C5CEAC7804AA8A69A4605536F4720"/>
                </w:placeholder>
                <w:temporary/>
                <w:showingPlcHdr/>
              </w:sdtPr>
              <w:sdtEndPr/>
              <w:sdtContent>
                <w:r w:rsidR="0047488A" w:rsidRPr="001206CE">
                  <w:rPr>
                    <w:lang w:bidi="es-ES"/>
                  </w:rPr>
                  <w:t>Total</w:t>
                </w:r>
              </w:sdtContent>
            </w:sdt>
            <w:r w:rsidR="0047488A" w:rsidRPr="001206CE">
              <w:rPr>
                <w:lang w:bidi="es-ES"/>
              </w:rPr>
              <w:t xml:space="preserve"> </w:t>
            </w:r>
          </w:p>
        </w:tc>
        <w:tc>
          <w:tcPr>
            <w:tcW w:w="1453" w:type="dxa"/>
            <w:tcBorders>
              <w:top w:val="single" w:sz="18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:rsidR="0047488A" w:rsidRPr="001206CE" w:rsidRDefault="00FE0CED" w:rsidP="00F9604C">
            <w:pPr>
              <w:pStyle w:val="Totales"/>
            </w:pPr>
            <w:sdt>
              <w:sdtPr>
                <w:id w:val="-1944681675"/>
                <w:placeholder>
                  <w:docPart w:val="3824418F9EB64DAFA29CE8A50E46805B"/>
                </w:placeholder>
              </w:sdtPr>
              <w:sdtEndPr/>
              <w:sdtContent>
                <w:r w:rsidR="00F9604C">
                  <w:t>5</w:t>
                </w:r>
                <w:r w:rsidR="00E97BD8">
                  <w:t>.723,01</w:t>
                </w:r>
                <w:r w:rsidR="00B23329" w:rsidRPr="001206CE">
                  <w:rPr>
                    <w:lang w:bidi="es-ES"/>
                  </w:rPr>
                  <w:t xml:space="preserve"> </w:t>
                </w:r>
              </w:sdtContent>
            </w:sdt>
            <w:r w:rsidR="0047488A" w:rsidRPr="001206CE">
              <w:rPr>
                <w:lang w:bidi="es-ES"/>
              </w:rPr>
              <w:t xml:space="preserve"> </w:t>
            </w:r>
          </w:p>
        </w:tc>
      </w:tr>
    </w:tbl>
    <w:p w:rsidR="0047488A" w:rsidRDefault="0047488A">
      <w:r>
        <w:br w:type="page"/>
      </w:r>
    </w:p>
    <w:p w:rsidR="00A81CA6" w:rsidRPr="005E71B1" w:rsidRDefault="00A81CA6" w:rsidP="00DB3205">
      <w:pPr>
        <w:pStyle w:val="Informacindecontacto"/>
        <w:rPr>
          <w:lang w:val="en-US"/>
        </w:rPr>
      </w:pPr>
    </w:p>
    <w:sectPr w:rsidR="00A81CA6" w:rsidRPr="005E71B1" w:rsidSect="003A2839">
      <w:footerReference w:type="default" r:id="rId11"/>
      <w:pgSz w:w="11906" w:h="16838" w:code="9"/>
      <w:pgMar w:top="403" w:right="907" w:bottom="488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ED" w:rsidRDefault="00FE0CED" w:rsidP="00EE0F7F">
      <w:r>
        <w:separator/>
      </w:r>
    </w:p>
  </w:endnote>
  <w:endnote w:type="continuationSeparator" w:id="0">
    <w:p w:rsidR="00FE0CED" w:rsidRDefault="00FE0CED" w:rsidP="00EE0F7F">
      <w:r>
        <w:continuationSeparator/>
      </w:r>
    </w:p>
  </w:endnote>
  <w:endnote w:type="continuationNotice" w:id="1">
    <w:p w:rsidR="00FE0CED" w:rsidRDefault="00FE0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124E" w:rsidRDefault="00264594" w:rsidP="00EE0F7F">
        <w:pPr>
          <w:pStyle w:val="Piedepgina"/>
        </w:pPr>
        <w:r>
          <w:rPr>
            <w:lang w:bidi="es-ES"/>
          </w:rPr>
          <w:fldChar w:fldCharType="begin"/>
        </w:r>
        <w:r w:rsidR="00DA124E"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A03CD1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  <w:p w:rsidR="00DA124E" w:rsidRDefault="00DA124E" w:rsidP="00EE0F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ED" w:rsidRDefault="00FE0CED" w:rsidP="00EE0F7F">
      <w:r>
        <w:separator/>
      </w:r>
    </w:p>
  </w:footnote>
  <w:footnote w:type="continuationSeparator" w:id="0">
    <w:p w:rsidR="00FE0CED" w:rsidRDefault="00FE0CED" w:rsidP="00EE0F7F">
      <w:r>
        <w:continuationSeparator/>
      </w:r>
    </w:p>
  </w:footnote>
  <w:footnote w:type="continuationNotice" w:id="1">
    <w:p w:rsidR="00FE0CED" w:rsidRDefault="00FE0C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drawingGridHorizontalSpacing w:val="8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77"/>
    <w:rsid w:val="00003839"/>
    <w:rsid w:val="0000555F"/>
    <w:rsid w:val="00016EEA"/>
    <w:rsid w:val="00017B7E"/>
    <w:rsid w:val="00017EBC"/>
    <w:rsid w:val="0004621B"/>
    <w:rsid w:val="0006755F"/>
    <w:rsid w:val="00067D5A"/>
    <w:rsid w:val="00071BD6"/>
    <w:rsid w:val="0007294A"/>
    <w:rsid w:val="00075E6A"/>
    <w:rsid w:val="000810D6"/>
    <w:rsid w:val="00084A50"/>
    <w:rsid w:val="000A71D3"/>
    <w:rsid w:val="000E34F4"/>
    <w:rsid w:val="000F3D19"/>
    <w:rsid w:val="001069E0"/>
    <w:rsid w:val="001206CE"/>
    <w:rsid w:val="00124AE4"/>
    <w:rsid w:val="00131EE6"/>
    <w:rsid w:val="00131F5D"/>
    <w:rsid w:val="00141CC5"/>
    <w:rsid w:val="00152FF1"/>
    <w:rsid w:val="00153343"/>
    <w:rsid w:val="00156A3A"/>
    <w:rsid w:val="00161833"/>
    <w:rsid w:val="00162EA8"/>
    <w:rsid w:val="00165D9B"/>
    <w:rsid w:val="00165E27"/>
    <w:rsid w:val="001763E5"/>
    <w:rsid w:val="001769E4"/>
    <w:rsid w:val="0018346C"/>
    <w:rsid w:val="00184F6D"/>
    <w:rsid w:val="001B3C2A"/>
    <w:rsid w:val="001C0E0D"/>
    <w:rsid w:val="001C2395"/>
    <w:rsid w:val="001D02AD"/>
    <w:rsid w:val="001D1A99"/>
    <w:rsid w:val="001E2363"/>
    <w:rsid w:val="001F0BFB"/>
    <w:rsid w:val="001F1199"/>
    <w:rsid w:val="001F2CC5"/>
    <w:rsid w:val="00202A3A"/>
    <w:rsid w:val="00215AB4"/>
    <w:rsid w:val="00232D51"/>
    <w:rsid w:val="00232DEA"/>
    <w:rsid w:val="00243832"/>
    <w:rsid w:val="00244B35"/>
    <w:rsid w:val="00253682"/>
    <w:rsid w:val="00264594"/>
    <w:rsid w:val="0027214F"/>
    <w:rsid w:val="002722CF"/>
    <w:rsid w:val="00297EE9"/>
    <w:rsid w:val="002A2D37"/>
    <w:rsid w:val="002B425B"/>
    <w:rsid w:val="002C15E0"/>
    <w:rsid w:val="002C31B5"/>
    <w:rsid w:val="002D087E"/>
    <w:rsid w:val="002D2C31"/>
    <w:rsid w:val="002E1650"/>
    <w:rsid w:val="002E2FED"/>
    <w:rsid w:val="002E479E"/>
    <w:rsid w:val="002F145D"/>
    <w:rsid w:val="002F405A"/>
    <w:rsid w:val="002F4324"/>
    <w:rsid w:val="002F4591"/>
    <w:rsid w:val="002F5823"/>
    <w:rsid w:val="00301B2D"/>
    <w:rsid w:val="00305145"/>
    <w:rsid w:val="00306759"/>
    <w:rsid w:val="003276AC"/>
    <w:rsid w:val="003347B7"/>
    <w:rsid w:val="00335034"/>
    <w:rsid w:val="00337C42"/>
    <w:rsid w:val="00337D65"/>
    <w:rsid w:val="0034102C"/>
    <w:rsid w:val="003525FA"/>
    <w:rsid w:val="00360364"/>
    <w:rsid w:val="00371BBE"/>
    <w:rsid w:val="003727B8"/>
    <w:rsid w:val="003820B4"/>
    <w:rsid w:val="0038422B"/>
    <w:rsid w:val="0038439F"/>
    <w:rsid w:val="00390027"/>
    <w:rsid w:val="003A2839"/>
    <w:rsid w:val="003C6A57"/>
    <w:rsid w:val="003F3E49"/>
    <w:rsid w:val="00412745"/>
    <w:rsid w:val="0042070D"/>
    <w:rsid w:val="00425652"/>
    <w:rsid w:val="004367E7"/>
    <w:rsid w:val="00444EC5"/>
    <w:rsid w:val="00445DD9"/>
    <w:rsid w:val="00450F95"/>
    <w:rsid w:val="00456340"/>
    <w:rsid w:val="0045662F"/>
    <w:rsid w:val="004566A7"/>
    <w:rsid w:val="00466686"/>
    <w:rsid w:val="00467003"/>
    <w:rsid w:val="00473CA9"/>
    <w:rsid w:val="0047488A"/>
    <w:rsid w:val="004A0E9A"/>
    <w:rsid w:val="004A3861"/>
    <w:rsid w:val="004B7DB3"/>
    <w:rsid w:val="004C213B"/>
    <w:rsid w:val="004D01B6"/>
    <w:rsid w:val="004E69B5"/>
    <w:rsid w:val="00502726"/>
    <w:rsid w:val="00502760"/>
    <w:rsid w:val="00507292"/>
    <w:rsid w:val="00513B33"/>
    <w:rsid w:val="00520564"/>
    <w:rsid w:val="0053314D"/>
    <w:rsid w:val="00541768"/>
    <w:rsid w:val="00542006"/>
    <w:rsid w:val="00555DD9"/>
    <w:rsid w:val="00560557"/>
    <w:rsid w:val="0059107F"/>
    <w:rsid w:val="005A2890"/>
    <w:rsid w:val="005C3329"/>
    <w:rsid w:val="005C3E8E"/>
    <w:rsid w:val="005C4466"/>
    <w:rsid w:val="005C5FF1"/>
    <w:rsid w:val="005D0E0B"/>
    <w:rsid w:val="005E0721"/>
    <w:rsid w:val="005E117D"/>
    <w:rsid w:val="005E53DC"/>
    <w:rsid w:val="005E71B1"/>
    <w:rsid w:val="005F3554"/>
    <w:rsid w:val="00606F22"/>
    <w:rsid w:val="0061705D"/>
    <w:rsid w:val="006242F1"/>
    <w:rsid w:val="006350A1"/>
    <w:rsid w:val="00635AE7"/>
    <w:rsid w:val="006464AA"/>
    <w:rsid w:val="0065420D"/>
    <w:rsid w:val="00654F49"/>
    <w:rsid w:val="00663B7E"/>
    <w:rsid w:val="00664FCD"/>
    <w:rsid w:val="00675F8F"/>
    <w:rsid w:val="00676AF4"/>
    <w:rsid w:val="00677DD8"/>
    <w:rsid w:val="00681D08"/>
    <w:rsid w:val="006974D4"/>
    <w:rsid w:val="006B4F86"/>
    <w:rsid w:val="006C3078"/>
    <w:rsid w:val="006C4559"/>
    <w:rsid w:val="006D122C"/>
    <w:rsid w:val="006D579D"/>
    <w:rsid w:val="00705493"/>
    <w:rsid w:val="0074217B"/>
    <w:rsid w:val="007603E8"/>
    <w:rsid w:val="00767D7F"/>
    <w:rsid w:val="007A2DFF"/>
    <w:rsid w:val="007B0F08"/>
    <w:rsid w:val="007C600E"/>
    <w:rsid w:val="007D365C"/>
    <w:rsid w:val="00804E71"/>
    <w:rsid w:val="00815F42"/>
    <w:rsid w:val="00846FB5"/>
    <w:rsid w:val="00847E9A"/>
    <w:rsid w:val="008520BA"/>
    <w:rsid w:val="00856EDE"/>
    <w:rsid w:val="008613C4"/>
    <w:rsid w:val="00865239"/>
    <w:rsid w:val="00870164"/>
    <w:rsid w:val="00871796"/>
    <w:rsid w:val="008757BD"/>
    <w:rsid w:val="00877C07"/>
    <w:rsid w:val="00883DD4"/>
    <w:rsid w:val="00893D5F"/>
    <w:rsid w:val="00897DC4"/>
    <w:rsid w:val="008A48A3"/>
    <w:rsid w:val="008E03BD"/>
    <w:rsid w:val="008E5173"/>
    <w:rsid w:val="008F6C5C"/>
    <w:rsid w:val="00905964"/>
    <w:rsid w:val="00914773"/>
    <w:rsid w:val="00927165"/>
    <w:rsid w:val="00936FD5"/>
    <w:rsid w:val="009468C8"/>
    <w:rsid w:val="00947982"/>
    <w:rsid w:val="0096297D"/>
    <w:rsid w:val="00973CF1"/>
    <w:rsid w:val="009840A9"/>
    <w:rsid w:val="009A1458"/>
    <w:rsid w:val="009B3DE8"/>
    <w:rsid w:val="009D2341"/>
    <w:rsid w:val="009D382B"/>
    <w:rsid w:val="009D5077"/>
    <w:rsid w:val="009E49DD"/>
    <w:rsid w:val="009F1D23"/>
    <w:rsid w:val="009F2D75"/>
    <w:rsid w:val="009F3F74"/>
    <w:rsid w:val="009F59F3"/>
    <w:rsid w:val="00A03CD1"/>
    <w:rsid w:val="00A14146"/>
    <w:rsid w:val="00A2654F"/>
    <w:rsid w:val="00A274D6"/>
    <w:rsid w:val="00A605F5"/>
    <w:rsid w:val="00A64CF9"/>
    <w:rsid w:val="00A81CA6"/>
    <w:rsid w:val="00A82089"/>
    <w:rsid w:val="00A82BF5"/>
    <w:rsid w:val="00A90A2D"/>
    <w:rsid w:val="00A96EEA"/>
    <w:rsid w:val="00AC6A6B"/>
    <w:rsid w:val="00AD76BA"/>
    <w:rsid w:val="00AF7D1F"/>
    <w:rsid w:val="00B005C8"/>
    <w:rsid w:val="00B23329"/>
    <w:rsid w:val="00B454BB"/>
    <w:rsid w:val="00B5280B"/>
    <w:rsid w:val="00B53E3D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7F47"/>
    <w:rsid w:val="00BF6121"/>
    <w:rsid w:val="00C17717"/>
    <w:rsid w:val="00C24FF7"/>
    <w:rsid w:val="00C25BD7"/>
    <w:rsid w:val="00C33E0B"/>
    <w:rsid w:val="00C3490E"/>
    <w:rsid w:val="00C37359"/>
    <w:rsid w:val="00C4631C"/>
    <w:rsid w:val="00C55997"/>
    <w:rsid w:val="00C6713E"/>
    <w:rsid w:val="00C72F49"/>
    <w:rsid w:val="00C756DA"/>
    <w:rsid w:val="00C94F57"/>
    <w:rsid w:val="00CA6586"/>
    <w:rsid w:val="00CB6D77"/>
    <w:rsid w:val="00CD21D4"/>
    <w:rsid w:val="00CD2EAB"/>
    <w:rsid w:val="00CD6251"/>
    <w:rsid w:val="00CE6FBB"/>
    <w:rsid w:val="00CF3D54"/>
    <w:rsid w:val="00D062FE"/>
    <w:rsid w:val="00D1091B"/>
    <w:rsid w:val="00D27961"/>
    <w:rsid w:val="00D348E2"/>
    <w:rsid w:val="00D42D80"/>
    <w:rsid w:val="00D45686"/>
    <w:rsid w:val="00D46230"/>
    <w:rsid w:val="00D56588"/>
    <w:rsid w:val="00D57EB6"/>
    <w:rsid w:val="00D62BD5"/>
    <w:rsid w:val="00D6531A"/>
    <w:rsid w:val="00D8503D"/>
    <w:rsid w:val="00DA124E"/>
    <w:rsid w:val="00DA3056"/>
    <w:rsid w:val="00DB3205"/>
    <w:rsid w:val="00DC64D0"/>
    <w:rsid w:val="00DE3DFA"/>
    <w:rsid w:val="00DF32B2"/>
    <w:rsid w:val="00E10529"/>
    <w:rsid w:val="00E17DF1"/>
    <w:rsid w:val="00E5098D"/>
    <w:rsid w:val="00E61B2E"/>
    <w:rsid w:val="00E64EBA"/>
    <w:rsid w:val="00E66CE0"/>
    <w:rsid w:val="00E70B6C"/>
    <w:rsid w:val="00E70B78"/>
    <w:rsid w:val="00E77768"/>
    <w:rsid w:val="00E87249"/>
    <w:rsid w:val="00E91723"/>
    <w:rsid w:val="00E93F0C"/>
    <w:rsid w:val="00E97788"/>
    <w:rsid w:val="00E97BD8"/>
    <w:rsid w:val="00EA249B"/>
    <w:rsid w:val="00EA2951"/>
    <w:rsid w:val="00EB3C27"/>
    <w:rsid w:val="00EB59E9"/>
    <w:rsid w:val="00EC23BD"/>
    <w:rsid w:val="00EC4567"/>
    <w:rsid w:val="00EE0F7F"/>
    <w:rsid w:val="00EF2D73"/>
    <w:rsid w:val="00F1176D"/>
    <w:rsid w:val="00F15F52"/>
    <w:rsid w:val="00F319FD"/>
    <w:rsid w:val="00F33413"/>
    <w:rsid w:val="00F34E9F"/>
    <w:rsid w:val="00F35989"/>
    <w:rsid w:val="00F4505E"/>
    <w:rsid w:val="00F53936"/>
    <w:rsid w:val="00F579C6"/>
    <w:rsid w:val="00F7001B"/>
    <w:rsid w:val="00F734DA"/>
    <w:rsid w:val="00F8217C"/>
    <w:rsid w:val="00F91249"/>
    <w:rsid w:val="00F91374"/>
    <w:rsid w:val="00F923D9"/>
    <w:rsid w:val="00F9604C"/>
    <w:rsid w:val="00F9697E"/>
    <w:rsid w:val="00FD225F"/>
    <w:rsid w:val="00FE0CED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="Times New Roman"/>
        <w:lang w:val="es-E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A3A"/>
    <w:rPr>
      <w:color w:val="1D3451" w:themeColor="accent2"/>
      <w:spacing w:val="10"/>
      <w:sz w:val="18"/>
    </w:rPr>
  </w:style>
  <w:style w:type="paragraph" w:styleId="Ttulo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5E5B95" w:themeColor="accent6" w:themeShade="BF"/>
      <w:kern w:val="44"/>
      <w:szCs w:val="64"/>
    </w:rPr>
  </w:style>
  <w:style w:type="paragraph" w:styleId="Ttulo2">
    <w:name w:val="heading 2"/>
    <w:basedOn w:val="Normal"/>
    <w:link w:val="Ttulo2C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Textoalineadoaladerecha">
    <w:name w:val="Texto alineado a la derecha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Eslogan">
    <w:name w:val="Eslogan"/>
    <w:basedOn w:val="Normal"/>
    <w:uiPriority w:val="1"/>
    <w:qFormat/>
    <w:rsid w:val="00847E9A"/>
    <w:rPr>
      <w:bCs/>
      <w:i/>
      <w:caps/>
      <w:color w:val="5E5B95" w:themeColor="accent6" w:themeShade="BF"/>
      <w:spacing w:val="4"/>
      <w:sz w:val="24"/>
      <w:szCs w:val="18"/>
    </w:rPr>
  </w:style>
  <w:style w:type="paragraph" w:customStyle="1" w:styleId="Informacindecontacto">
    <w:name w:val="Información de contact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5E5B95" w:themeColor="accent6" w:themeShade="BF"/>
      <w:sz w:val="16"/>
      <w:szCs w:val="18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Gracias">
    <w:name w:val="Gracias"/>
    <w:basedOn w:val="Normal"/>
    <w:uiPriority w:val="5"/>
    <w:unhideWhenUsed/>
    <w:qFormat/>
    <w:rsid w:val="00DB3205"/>
    <w:pPr>
      <w:jc w:val="center"/>
    </w:pPr>
    <w:rPr>
      <w:color w:val="5E5B95" w:themeColor="accent6" w:themeShade="BF"/>
    </w:rPr>
  </w:style>
  <w:style w:type="paragraph" w:styleId="Encabezado">
    <w:name w:val="header"/>
    <w:basedOn w:val="Normal"/>
    <w:link w:val="EncabezadoCar"/>
    <w:uiPriority w:val="99"/>
    <w:unhideWhenUsed/>
    <w:rsid w:val="000F3D19"/>
  </w:style>
  <w:style w:type="character" w:customStyle="1" w:styleId="EncabezadoCar">
    <w:name w:val="Encabezado Car"/>
    <w:basedOn w:val="Fuentedeprrafopredeter"/>
    <w:link w:val="Encabezado"/>
    <w:uiPriority w:val="99"/>
    <w:rsid w:val="000F3D19"/>
  </w:style>
  <w:style w:type="paragraph" w:styleId="Piedepgina">
    <w:name w:val="footer"/>
    <w:basedOn w:val="Normal"/>
    <w:link w:val="PiedepginaCar"/>
    <w:uiPriority w:val="99"/>
    <w:unhideWhenUsed/>
    <w:rsid w:val="000F3D19"/>
  </w:style>
  <w:style w:type="character" w:customStyle="1" w:styleId="PiedepginaCar">
    <w:name w:val="Pie de página Car"/>
    <w:basedOn w:val="Fuentedeprrafopredeter"/>
    <w:link w:val="Piedepgina"/>
    <w:uiPriority w:val="99"/>
    <w:rsid w:val="000F3D19"/>
  </w:style>
  <w:style w:type="table" w:styleId="Tablaconcuadrcula">
    <w:name w:val="Table Grid"/>
    <w:basedOn w:val="Tablanormal"/>
    <w:rsid w:val="00084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084A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link w:val="TtuloC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5E5B95" w:themeColor="accent6" w:themeShade="BF"/>
      <w:kern w:val="28"/>
      <w:sz w:val="72"/>
      <w:szCs w:val="56"/>
    </w:rPr>
  </w:style>
  <w:style w:type="character" w:customStyle="1" w:styleId="TtuloCar">
    <w:name w:val="Título Car"/>
    <w:basedOn w:val="Fuentedeprrafopredeter"/>
    <w:link w:val="Ttulo"/>
    <w:rsid w:val="00445DD9"/>
    <w:rPr>
      <w:rFonts w:asciiTheme="majorHAnsi" w:eastAsiaTheme="majorEastAsia" w:hAnsiTheme="majorHAnsi" w:cs="Times New Roman (Headings CS)"/>
      <w:caps/>
      <w:color w:val="5E5B95" w:themeColor="accent6" w:themeShade="BF"/>
      <w:spacing w:val="10"/>
      <w:kern w:val="28"/>
      <w:sz w:val="72"/>
      <w:szCs w:val="56"/>
    </w:rPr>
  </w:style>
  <w:style w:type="character" w:customStyle="1" w:styleId="Ttulo2Car">
    <w:name w:val="Título 2 Car"/>
    <w:basedOn w:val="Fuentedeprrafopredeter"/>
    <w:link w:val="Ttulo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customStyle="1" w:styleId="Tablaconcuadrcula1clara-nfasis51">
    <w:name w:val="Tabla con cuadrícula 1 clara - Énfasis 51"/>
    <w:basedOn w:val="Tablanormal"/>
    <w:uiPriority w:val="46"/>
    <w:rsid w:val="00663B7E"/>
    <w:tblPr>
      <w:tblStyleRowBandSize w:val="1"/>
      <w:tblStyleColBandSize w:val="1"/>
      <w:tblInd w:w="0" w:type="dxa"/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83B29B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83B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blanormal"/>
    <w:uiPriority w:val="40"/>
    <w:rsid w:val="00444EC5"/>
    <w:tblPr>
      <w:tblInd w:w="0" w:type="dxa"/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anormal51">
    <w:name w:val="Tabla normal 51"/>
    <w:basedOn w:val="Tablanormal"/>
    <w:uiPriority w:val="45"/>
    <w:rsid w:val="00C6713E"/>
    <w:tblPr>
      <w:tblStyleRowBandSize w:val="1"/>
      <w:tblStyleColBandSize w:val="1"/>
      <w:tblInd w:w="0" w:type="dxa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stilo1">
    <w:name w:val="Estilo 1"/>
    <w:basedOn w:val="Normal"/>
    <w:qFormat/>
    <w:rsid w:val="00C94F57"/>
    <w:pPr>
      <w:outlineLvl w:val="0"/>
    </w:pPr>
  </w:style>
  <w:style w:type="paragraph" w:customStyle="1" w:styleId="Totales">
    <w:name w:val="Totales"/>
    <w:basedOn w:val="Textoalineadoaladerecha"/>
    <w:qFormat/>
    <w:rsid w:val="00677DD8"/>
    <w:rPr>
      <w:b/>
    </w:rPr>
  </w:style>
  <w:style w:type="table" w:customStyle="1" w:styleId="Tablaconcuadrcula1clara-nfasis41">
    <w:name w:val="Tabla con cuadrícula 1 clara - Énfasis 41"/>
    <w:basedOn w:val="Tablanormal"/>
    <w:uiPriority w:val="46"/>
    <w:rsid w:val="00444EC5"/>
    <w:tblPr>
      <w:tblStyleRowBandSize w:val="1"/>
      <w:tblStyleColBandSize w:val="1"/>
      <w:tblInd w:w="0" w:type="dxa"/>
      <w:tblBorders>
        <w:top w:val="single" w:sz="4" w:space="0" w:color="D3E9F9" w:themeColor="accent4" w:themeTint="66"/>
        <w:left w:val="single" w:sz="4" w:space="0" w:color="D3E9F9" w:themeColor="accent4" w:themeTint="66"/>
        <w:bottom w:val="single" w:sz="4" w:space="0" w:color="D3E9F9" w:themeColor="accent4" w:themeTint="66"/>
        <w:right w:val="single" w:sz="4" w:space="0" w:color="D3E9F9" w:themeColor="accent4" w:themeTint="66"/>
        <w:insideH w:val="single" w:sz="4" w:space="0" w:color="D3E9F9" w:themeColor="accent4" w:themeTint="66"/>
        <w:insideV w:val="single" w:sz="4" w:space="0" w:color="D3E9F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F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F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444EC5"/>
    <w:tblPr>
      <w:tblStyleRowBandSize w:val="1"/>
      <w:tblStyleColBandSize w:val="1"/>
      <w:tblInd w:w="0" w:type="dxa"/>
      <w:tblBorders>
        <w:top w:val="single" w:sz="4" w:space="0" w:color="D1D0E2" w:themeColor="accent6" w:themeTint="66"/>
        <w:left w:val="single" w:sz="4" w:space="0" w:color="D1D0E2" w:themeColor="accent6" w:themeTint="66"/>
        <w:bottom w:val="single" w:sz="4" w:space="0" w:color="D1D0E2" w:themeColor="accent6" w:themeTint="66"/>
        <w:right w:val="single" w:sz="4" w:space="0" w:color="D1D0E2" w:themeColor="accent6" w:themeTint="66"/>
        <w:insideH w:val="single" w:sz="4" w:space="0" w:color="D1D0E2" w:themeColor="accent6" w:themeTint="66"/>
        <w:insideV w:val="single" w:sz="4" w:space="0" w:color="D1D0E2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AB8D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D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="Times New Roman"/>
        <w:lang w:val="es-E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A3A"/>
    <w:rPr>
      <w:color w:val="1D3451" w:themeColor="accent2"/>
      <w:spacing w:val="10"/>
      <w:sz w:val="18"/>
    </w:rPr>
  </w:style>
  <w:style w:type="paragraph" w:styleId="Ttulo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5E5B95" w:themeColor="accent6" w:themeShade="BF"/>
      <w:kern w:val="44"/>
      <w:szCs w:val="64"/>
    </w:rPr>
  </w:style>
  <w:style w:type="paragraph" w:styleId="Ttulo2">
    <w:name w:val="heading 2"/>
    <w:basedOn w:val="Normal"/>
    <w:link w:val="Ttulo2C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Textoalineadoaladerecha">
    <w:name w:val="Texto alineado a la derecha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Eslogan">
    <w:name w:val="Eslogan"/>
    <w:basedOn w:val="Normal"/>
    <w:uiPriority w:val="1"/>
    <w:qFormat/>
    <w:rsid w:val="00847E9A"/>
    <w:rPr>
      <w:bCs/>
      <w:i/>
      <w:caps/>
      <w:color w:val="5E5B95" w:themeColor="accent6" w:themeShade="BF"/>
      <w:spacing w:val="4"/>
      <w:sz w:val="24"/>
      <w:szCs w:val="18"/>
    </w:rPr>
  </w:style>
  <w:style w:type="paragraph" w:customStyle="1" w:styleId="Informacindecontacto">
    <w:name w:val="Información de contact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5E5B95" w:themeColor="accent6" w:themeShade="BF"/>
      <w:sz w:val="16"/>
      <w:szCs w:val="18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Gracias">
    <w:name w:val="Gracias"/>
    <w:basedOn w:val="Normal"/>
    <w:uiPriority w:val="5"/>
    <w:unhideWhenUsed/>
    <w:qFormat/>
    <w:rsid w:val="00DB3205"/>
    <w:pPr>
      <w:jc w:val="center"/>
    </w:pPr>
    <w:rPr>
      <w:color w:val="5E5B95" w:themeColor="accent6" w:themeShade="BF"/>
    </w:rPr>
  </w:style>
  <w:style w:type="paragraph" w:styleId="Encabezado">
    <w:name w:val="header"/>
    <w:basedOn w:val="Normal"/>
    <w:link w:val="EncabezadoCar"/>
    <w:uiPriority w:val="99"/>
    <w:unhideWhenUsed/>
    <w:rsid w:val="000F3D19"/>
  </w:style>
  <w:style w:type="character" w:customStyle="1" w:styleId="EncabezadoCar">
    <w:name w:val="Encabezado Car"/>
    <w:basedOn w:val="Fuentedeprrafopredeter"/>
    <w:link w:val="Encabezado"/>
    <w:uiPriority w:val="99"/>
    <w:rsid w:val="000F3D19"/>
  </w:style>
  <w:style w:type="paragraph" w:styleId="Piedepgina">
    <w:name w:val="footer"/>
    <w:basedOn w:val="Normal"/>
    <w:link w:val="PiedepginaCar"/>
    <w:uiPriority w:val="99"/>
    <w:unhideWhenUsed/>
    <w:rsid w:val="000F3D19"/>
  </w:style>
  <w:style w:type="character" w:customStyle="1" w:styleId="PiedepginaCar">
    <w:name w:val="Pie de página Car"/>
    <w:basedOn w:val="Fuentedeprrafopredeter"/>
    <w:link w:val="Piedepgina"/>
    <w:uiPriority w:val="99"/>
    <w:rsid w:val="000F3D19"/>
  </w:style>
  <w:style w:type="table" w:styleId="Tablaconcuadrcula">
    <w:name w:val="Table Grid"/>
    <w:basedOn w:val="Tablanormal"/>
    <w:rsid w:val="00084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084A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link w:val="TtuloC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5E5B95" w:themeColor="accent6" w:themeShade="BF"/>
      <w:kern w:val="28"/>
      <w:sz w:val="72"/>
      <w:szCs w:val="56"/>
    </w:rPr>
  </w:style>
  <w:style w:type="character" w:customStyle="1" w:styleId="TtuloCar">
    <w:name w:val="Título Car"/>
    <w:basedOn w:val="Fuentedeprrafopredeter"/>
    <w:link w:val="Ttulo"/>
    <w:rsid w:val="00445DD9"/>
    <w:rPr>
      <w:rFonts w:asciiTheme="majorHAnsi" w:eastAsiaTheme="majorEastAsia" w:hAnsiTheme="majorHAnsi" w:cs="Times New Roman (Headings CS)"/>
      <w:caps/>
      <w:color w:val="5E5B95" w:themeColor="accent6" w:themeShade="BF"/>
      <w:spacing w:val="10"/>
      <w:kern w:val="28"/>
      <w:sz w:val="72"/>
      <w:szCs w:val="56"/>
    </w:rPr>
  </w:style>
  <w:style w:type="character" w:customStyle="1" w:styleId="Ttulo2Car">
    <w:name w:val="Título 2 Car"/>
    <w:basedOn w:val="Fuentedeprrafopredeter"/>
    <w:link w:val="Ttulo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customStyle="1" w:styleId="Tablaconcuadrcula1clara-nfasis51">
    <w:name w:val="Tabla con cuadrícula 1 clara - Énfasis 51"/>
    <w:basedOn w:val="Tablanormal"/>
    <w:uiPriority w:val="46"/>
    <w:rsid w:val="00663B7E"/>
    <w:tblPr>
      <w:tblStyleRowBandSize w:val="1"/>
      <w:tblStyleColBandSize w:val="1"/>
      <w:tblInd w:w="0" w:type="dxa"/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83B29B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83B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blanormal"/>
    <w:uiPriority w:val="40"/>
    <w:rsid w:val="00444EC5"/>
    <w:tblPr>
      <w:tblInd w:w="0" w:type="dxa"/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anormal51">
    <w:name w:val="Tabla normal 51"/>
    <w:basedOn w:val="Tablanormal"/>
    <w:uiPriority w:val="45"/>
    <w:rsid w:val="00C6713E"/>
    <w:tblPr>
      <w:tblStyleRowBandSize w:val="1"/>
      <w:tblStyleColBandSize w:val="1"/>
      <w:tblInd w:w="0" w:type="dxa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stilo1">
    <w:name w:val="Estilo 1"/>
    <w:basedOn w:val="Normal"/>
    <w:qFormat/>
    <w:rsid w:val="00C94F57"/>
    <w:pPr>
      <w:outlineLvl w:val="0"/>
    </w:pPr>
  </w:style>
  <w:style w:type="paragraph" w:customStyle="1" w:styleId="Totales">
    <w:name w:val="Totales"/>
    <w:basedOn w:val="Textoalineadoaladerecha"/>
    <w:qFormat/>
    <w:rsid w:val="00677DD8"/>
    <w:rPr>
      <w:b/>
    </w:rPr>
  </w:style>
  <w:style w:type="table" w:customStyle="1" w:styleId="Tablaconcuadrcula1clara-nfasis41">
    <w:name w:val="Tabla con cuadrícula 1 clara - Énfasis 41"/>
    <w:basedOn w:val="Tablanormal"/>
    <w:uiPriority w:val="46"/>
    <w:rsid w:val="00444EC5"/>
    <w:tblPr>
      <w:tblStyleRowBandSize w:val="1"/>
      <w:tblStyleColBandSize w:val="1"/>
      <w:tblInd w:w="0" w:type="dxa"/>
      <w:tblBorders>
        <w:top w:val="single" w:sz="4" w:space="0" w:color="D3E9F9" w:themeColor="accent4" w:themeTint="66"/>
        <w:left w:val="single" w:sz="4" w:space="0" w:color="D3E9F9" w:themeColor="accent4" w:themeTint="66"/>
        <w:bottom w:val="single" w:sz="4" w:space="0" w:color="D3E9F9" w:themeColor="accent4" w:themeTint="66"/>
        <w:right w:val="single" w:sz="4" w:space="0" w:color="D3E9F9" w:themeColor="accent4" w:themeTint="66"/>
        <w:insideH w:val="single" w:sz="4" w:space="0" w:color="D3E9F9" w:themeColor="accent4" w:themeTint="66"/>
        <w:insideV w:val="single" w:sz="4" w:space="0" w:color="D3E9F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F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F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444EC5"/>
    <w:tblPr>
      <w:tblStyleRowBandSize w:val="1"/>
      <w:tblStyleColBandSize w:val="1"/>
      <w:tblInd w:w="0" w:type="dxa"/>
      <w:tblBorders>
        <w:top w:val="single" w:sz="4" w:space="0" w:color="D1D0E2" w:themeColor="accent6" w:themeTint="66"/>
        <w:left w:val="single" w:sz="4" w:space="0" w:color="D1D0E2" w:themeColor="accent6" w:themeTint="66"/>
        <w:bottom w:val="single" w:sz="4" w:space="0" w:color="D1D0E2" w:themeColor="accent6" w:themeTint="66"/>
        <w:right w:val="single" w:sz="4" w:space="0" w:color="D1D0E2" w:themeColor="accent6" w:themeTint="66"/>
        <w:insideH w:val="single" w:sz="4" w:space="0" w:color="D1D0E2" w:themeColor="accent6" w:themeTint="66"/>
        <w:insideV w:val="single" w:sz="4" w:space="0" w:color="D1D0E2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AB8D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D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\AppData\Roaming\Microsoft\Templates\Factura%20de%20servicio%20(documento%20de%20dise&#241;o%20de%20l&#237;neas%20sencilla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3D5156C4E9400BB67CE1880E94D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EF7FC-1A78-43C3-91B2-273418AB8C18}"/>
      </w:docPartPr>
      <w:docPartBody>
        <w:p w:rsidR="009F2F33" w:rsidRDefault="00F2294F">
          <w:pPr>
            <w:pStyle w:val="F43D5156C4E9400BB67CE1880E94D4FC"/>
          </w:pPr>
          <w:r w:rsidRPr="001206CE">
            <w:rPr>
              <w:lang w:bidi="es-ES"/>
            </w:rPr>
            <w:t>Factura</w:t>
          </w:r>
        </w:p>
      </w:docPartBody>
    </w:docPart>
    <w:docPart>
      <w:docPartPr>
        <w:name w:val="2CB7A7485F864CD4AA0345FF93CE4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83724-E5AD-421B-8535-A3C90A3E8502}"/>
      </w:docPartPr>
      <w:docPartBody>
        <w:p w:rsidR="009F2F33" w:rsidRDefault="00F2294F">
          <w:pPr>
            <w:pStyle w:val="2CB7A7485F864CD4AA0345FF93CE4C79"/>
          </w:pPr>
          <w:r w:rsidRPr="001206CE">
            <w:rPr>
              <w:lang w:bidi="es-ES"/>
            </w:rPr>
            <w:t>FECHA:</w:t>
          </w:r>
        </w:p>
      </w:docPartBody>
    </w:docPart>
    <w:docPart>
      <w:docPartPr>
        <w:name w:val="4D64099F143942A2834C0BE8EB0F8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28E10-C2D8-413E-B82E-33E8B200F46D}"/>
      </w:docPartPr>
      <w:docPartBody>
        <w:p w:rsidR="009F2F33" w:rsidRDefault="00F2294F">
          <w:pPr>
            <w:pStyle w:val="4D64099F143942A2834C0BE8EB0F89C2"/>
          </w:pPr>
          <w:r w:rsidRPr="001206CE">
            <w:rPr>
              <w:lang w:bidi="es-ES"/>
            </w:rPr>
            <w:t>N.º DE FACTURA</w:t>
          </w:r>
        </w:p>
      </w:docPartBody>
    </w:docPart>
    <w:docPart>
      <w:docPartPr>
        <w:name w:val="F76761C76C1A429C88F2A87D76B5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E819-D74B-4F5F-942C-00ACF90AEE08}"/>
      </w:docPartPr>
      <w:docPartBody>
        <w:p w:rsidR="009F2F33" w:rsidRDefault="00F2294F">
          <w:pPr>
            <w:pStyle w:val="F76761C76C1A429C88F2A87D76B5B36C"/>
          </w:pPr>
          <w:r w:rsidRPr="001206CE">
            <w:rPr>
              <w:lang w:bidi="es-ES"/>
            </w:rPr>
            <w:t>Ventas</w:t>
          </w:r>
        </w:p>
      </w:docPartBody>
    </w:docPart>
    <w:docPart>
      <w:docPartPr>
        <w:name w:val="A3DFAE3C798C47739EC060138182B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92F52-1C94-4162-A814-3D570298A9EB}"/>
      </w:docPartPr>
      <w:docPartBody>
        <w:p w:rsidR="009F2F33" w:rsidRDefault="00F2294F">
          <w:pPr>
            <w:pStyle w:val="A3DFAE3C798C47739EC060138182BFE3"/>
          </w:pPr>
          <w:r w:rsidRPr="001206CE">
            <w:rPr>
              <w:lang w:bidi="es-ES"/>
            </w:rPr>
            <w:t>30/1/2023</w:t>
          </w:r>
        </w:p>
      </w:docPartBody>
    </w:docPart>
    <w:docPart>
      <w:docPartPr>
        <w:name w:val="055257CB2A2745D098236919EE9D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DA2D6-820A-4D02-A89E-6196477224D4}"/>
      </w:docPartPr>
      <w:docPartBody>
        <w:p w:rsidR="009F2F33" w:rsidRDefault="00F2294F">
          <w:pPr>
            <w:pStyle w:val="055257CB2A2745D098236919EE9D3B05"/>
          </w:pPr>
          <w:r w:rsidRPr="001206CE">
            <w:rPr>
              <w:lang w:bidi="es-ES"/>
            </w:rPr>
            <w:t xml:space="preserve">Cant. </w:t>
          </w:r>
        </w:p>
      </w:docPartBody>
    </w:docPart>
    <w:docPart>
      <w:docPartPr>
        <w:name w:val="787AE8869D0D41FF8073C72DDF24D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B9E6A-ECF4-4443-B41E-5B1C564130CE}"/>
      </w:docPartPr>
      <w:docPartBody>
        <w:p w:rsidR="009F2F33" w:rsidRDefault="00F2294F">
          <w:pPr>
            <w:pStyle w:val="787AE8869D0D41FF8073C72DDF24DEA3"/>
          </w:pPr>
          <w:r w:rsidRPr="001206CE">
            <w:rPr>
              <w:lang w:bidi="es-ES"/>
            </w:rPr>
            <w:t>Descripción</w:t>
          </w:r>
        </w:p>
      </w:docPartBody>
    </w:docPart>
    <w:docPart>
      <w:docPartPr>
        <w:name w:val="ED69029707F2444691DC9003FB3CB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65620-FCF2-40A8-A1D2-91B3C42DA0E4}"/>
      </w:docPartPr>
      <w:docPartBody>
        <w:p w:rsidR="00D36B1D" w:rsidRDefault="001F3C3C" w:rsidP="001F3C3C">
          <w:pPr>
            <w:pStyle w:val="ED69029707F2444691DC9003FB3CBBA9"/>
          </w:pPr>
          <w:r w:rsidRPr="001206CE">
            <w:rPr>
              <w:lang w:bidi="es-ES"/>
            </w:rPr>
            <w:t>400,00</w:t>
          </w:r>
        </w:p>
      </w:docPartBody>
    </w:docPart>
    <w:docPart>
      <w:docPartPr>
        <w:name w:val="D1E7549F4F83492C94D6D1FC4B92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180A-8D1F-4472-A62F-CA16128A649C}"/>
      </w:docPartPr>
      <w:docPartBody>
        <w:p w:rsidR="00D36B1D" w:rsidRDefault="001F3C3C" w:rsidP="001F3C3C">
          <w:pPr>
            <w:pStyle w:val="D1E7549F4F83492C94D6D1FC4B928A15"/>
          </w:pPr>
          <w:r w:rsidRPr="001206CE">
            <w:rPr>
              <w:lang w:bidi="es-ES"/>
            </w:rPr>
            <w:t>20,00</w:t>
          </w:r>
        </w:p>
      </w:docPartBody>
    </w:docPart>
    <w:docPart>
      <w:docPartPr>
        <w:name w:val="080C5CEAC7804AA8A69A4605536F4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803A9-B268-4362-97B5-450EFC82CA88}"/>
      </w:docPartPr>
      <w:docPartBody>
        <w:p w:rsidR="00D36B1D" w:rsidRDefault="001F3C3C" w:rsidP="001F3C3C">
          <w:pPr>
            <w:pStyle w:val="080C5CEAC7804AA8A69A4605536F4720"/>
          </w:pPr>
          <w:r w:rsidRPr="001206CE">
            <w:rPr>
              <w:lang w:bidi="es-ES"/>
            </w:rPr>
            <w:t>Total</w:t>
          </w:r>
        </w:p>
      </w:docPartBody>
    </w:docPart>
    <w:docPart>
      <w:docPartPr>
        <w:name w:val="3824418F9EB64DAFA29CE8A50E468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BF18-67F3-4A11-AE12-BD7B399891CD}"/>
      </w:docPartPr>
      <w:docPartBody>
        <w:p w:rsidR="00D36B1D" w:rsidRDefault="001F3C3C" w:rsidP="001F3C3C">
          <w:pPr>
            <w:pStyle w:val="3824418F9EB64DAFA29CE8A50E46805B"/>
          </w:pPr>
          <w:r w:rsidRPr="001206CE">
            <w:rPr>
              <w:lang w:bidi="es-ES"/>
            </w:rPr>
            <w:t>420,00</w:t>
          </w:r>
        </w:p>
      </w:docPartBody>
    </w:docPart>
    <w:docPart>
      <w:docPartPr>
        <w:name w:val="9DF837B5628E47B6A40BD196B8AA9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3F110-75C9-4DBE-881E-506E77F35F9D}"/>
      </w:docPartPr>
      <w:docPartBody>
        <w:p w:rsidR="0061427E" w:rsidRDefault="00410019" w:rsidP="00410019">
          <w:pPr>
            <w:pStyle w:val="9DF837B5628E47B6A40BD196B8AA9C63"/>
          </w:pPr>
          <w:r w:rsidRPr="001206CE">
            <w:rPr>
              <w:lang w:bidi="es-ES"/>
            </w:rPr>
            <w:t>400,00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24DE"/>
    <w:rsid w:val="00091EEA"/>
    <w:rsid w:val="001B7A7C"/>
    <w:rsid w:val="001F3C3C"/>
    <w:rsid w:val="00233AAD"/>
    <w:rsid w:val="003224DE"/>
    <w:rsid w:val="00344A4A"/>
    <w:rsid w:val="00410019"/>
    <w:rsid w:val="00433155"/>
    <w:rsid w:val="00462ABE"/>
    <w:rsid w:val="004733F2"/>
    <w:rsid w:val="004F2A63"/>
    <w:rsid w:val="0061427E"/>
    <w:rsid w:val="006A723D"/>
    <w:rsid w:val="006F1803"/>
    <w:rsid w:val="007359EF"/>
    <w:rsid w:val="00736963"/>
    <w:rsid w:val="0075106A"/>
    <w:rsid w:val="00832955"/>
    <w:rsid w:val="009F2F33"/>
    <w:rsid w:val="00A06FC1"/>
    <w:rsid w:val="00A802B7"/>
    <w:rsid w:val="00BC0FBC"/>
    <w:rsid w:val="00C5523A"/>
    <w:rsid w:val="00CF12A1"/>
    <w:rsid w:val="00D36B1D"/>
    <w:rsid w:val="00DF3313"/>
    <w:rsid w:val="00E22ECE"/>
    <w:rsid w:val="00ED3BB3"/>
    <w:rsid w:val="00F2294F"/>
    <w:rsid w:val="00F53A2C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3D5156C4E9400BB67CE1880E94D4FC">
    <w:name w:val="F43D5156C4E9400BB67CE1880E94D4FC"/>
    <w:rsid w:val="0061427E"/>
  </w:style>
  <w:style w:type="paragraph" w:customStyle="1" w:styleId="2CB7A7485F864CD4AA0345FF93CE4C79">
    <w:name w:val="2CB7A7485F864CD4AA0345FF93CE4C79"/>
    <w:rsid w:val="0061427E"/>
  </w:style>
  <w:style w:type="paragraph" w:customStyle="1" w:styleId="4D64099F143942A2834C0BE8EB0F89C2">
    <w:name w:val="4D64099F143942A2834C0BE8EB0F89C2"/>
    <w:rsid w:val="0061427E"/>
  </w:style>
  <w:style w:type="paragraph" w:customStyle="1" w:styleId="F76761C76C1A429C88F2A87D76B5B36C">
    <w:name w:val="F76761C76C1A429C88F2A87D76B5B36C"/>
    <w:rsid w:val="0061427E"/>
  </w:style>
  <w:style w:type="paragraph" w:customStyle="1" w:styleId="A3DFAE3C798C47739EC060138182BFE3">
    <w:name w:val="A3DFAE3C798C47739EC060138182BFE3"/>
    <w:rsid w:val="0061427E"/>
  </w:style>
  <w:style w:type="paragraph" w:customStyle="1" w:styleId="055257CB2A2745D098236919EE9D3B05">
    <w:name w:val="055257CB2A2745D098236919EE9D3B05"/>
    <w:rsid w:val="0061427E"/>
  </w:style>
  <w:style w:type="paragraph" w:customStyle="1" w:styleId="787AE8869D0D41FF8073C72DDF24DEA3">
    <w:name w:val="787AE8869D0D41FF8073C72DDF24DEA3"/>
    <w:rsid w:val="0061427E"/>
  </w:style>
  <w:style w:type="paragraph" w:customStyle="1" w:styleId="8051FF62F5B14D84B048AEBF353B7074">
    <w:name w:val="8051FF62F5B14D84B048AEBF353B7074"/>
    <w:rsid w:val="0061427E"/>
  </w:style>
  <w:style w:type="paragraph" w:customStyle="1" w:styleId="4D34565F8B954E40B0568EF20382897D">
    <w:name w:val="4D34565F8B954E40B0568EF20382897D"/>
    <w:rsid w:val="0061427E"/>
  </w:style>
  <w:style w:type="paragraph" w:customStyle="1" w:styleId="76AE6266F3884F2BBDF5B2F13FEF4190">
    <w:name w:val="76AE6266F3884F2BBDF5B2F13FEF4190"/>
    <w:rsid w:val="0061427E"/>
  </w:style>
  <w:style w:type="paragraph" w:customStyle="1" w:styleId="E06CEA8E25CE492D9814B3CA12FD2EBF">
    <w:name w:val="E06CEA8E25CE492D9814B3CA12FD2EBF"/>
    <w:rsid w:val="0061427E"/>
  </w:style>
  <w:style w:type="paragraph" w:customStyle="1" w:styleId="ED69029707F2444691DC9003FB3CBBA9">
    <w:name w:val="ED69029707F2444691DC9003FB3CBBA9"/>
    <w:rsid w:val="001F3C3C"/>
    <w:pPr>
      <w:spacing w:after="200" w:line="276" w:lineRule="auto"/>
    </w:pPr>
    <w:rPr>
      <w:kern w:val="0"/>
    </w:rPr>
  </w:style>
  <w:style w:type="paragraph" w:customStyle="1" w:styleId="D1E7549F4F83492C94D6D1FC4B928A15">
    <w:name w:val="D1E7549F4F83492C94D6D1FC4B928A15"/>
    <w:rsid w:val="001F3C3C"/>
    <w:pPr>
      <w:spacing w:after="200" w:line="276" w:lineRule="auto"/>
    </w:pPr>
    <w:rPr>
      <w:kern w:val="0"/>
    </w:rPr>
  </w:style>
  <w:style w:type="paragraph" w:customStyle="1" w:styleId="080C5CEAC7804AA8A69A4605536F4720">
    <w:name w:val="080C5CEAC7804AA8A69A4605536F4720"/>
    <w:rsid w:val="001F3C3C"/>
    <w:pPr>
      <w:spacing w:after="200" w:line="276" w:lineRule="auto"/>
    </w:pPr>
    <w:rPr>
      <w:kern w:val="0"/>
    </w:rPr>
  </w:style>
  <w:style w:type="paragraph" w:customStyle="1" w:styleId="3824418F9EB64DAFA29CE8A50E46805B">
    <w:name w:val="3824418F9EB64DAFA29CE8A50E46805B"/>
    <w:rsid w:val="001F3C3C"/>
    <w:pPr>
      <w:spacing w:after="200" w:line="276" w:lineRule="auto"/>
    </w:pPr>
    <w:rPr>
      <w:kern w:val="0"/>
    </w:rPr>
  </w:style>
  <w:style w:type="paragraph" w:customStyle="1" w:styleId="CD163961FEEF40D7A5EAABA85450AA69">
    <w:name w:val="CD163961FEEF40D7A5EAABA85450AA69"/>
    <w:rsid w:val="006F1803"/>
    <w:pPr>
      <w:spacing w:after="200" w:line="276" w:lineRule="auto"/>
    </w:pPr>
    <w:rPr>
      <w:kern w:val="0"/>
    </w:rPr>
  </w:style>
  <w:style w:type="paragraph" w:customStyle="1" w:styleId="0831DB7095BA44B6B7DD8BA4A2463175">
    <w:name w:val="0831DB7095BA44B6B7DD8BA4A2463175"/>
    <w:rsid w:val="006F1803"/>
    <w:pPr>
      <w:spacing w:after="200" w:line="276" w:lineRule="auto"/>
    </w:pPr>
    <w:rPr>
      <w:kern w:val="0"/>
    </w:rPr>
  </w:style>
  <w:style w:type="paragraph" w:customStyle="1" w:styleId="5BCA5BF0004B48A1A287C67CCC3EDDA2">
    <w:name w:val="5BCA5BF0004B48A1A287C67CCC3EDDA2"/>
    <w:rsid w:val="006F1803"/>
    <w:pPr>
      <w:spacing w:after="200" w:line="276" w:lineRule="auto"/>
    </w:pPr>
    <w:rPr>
      <w:kern w:val="0"/>
    </w:rPr>
  </w:style>
  <w:style w:type="paragraph" w:customStyle="1" w:styleId="A915803D71D041BEA2E9B10D36E63988">
    <w:name w:val="A915803D71D041BEA2E9B10D36E63988"/>
    <w:rsid w:val="006F1803"/>
    <w:pPr>
      <w:spacing w:after="200" w:line="276" w:lineRule="auto"/>
    </w:pPr>
    <w:rPr>
      <w:kern w:val="0"/>
    </w:rPr>
  </w:style>
  <w:style w:type="paragraph" w:customStyle="1" w:styleId="A186E7FE88C249ABA27EC70D4680921F">
    <w:name w:val="A186E7FE88C249ABA27EC70D4680921F"/>
    <w:rsid w:val="006F1803"/>
    <w:pPr>
      <w:spacing w:after="200" w:line="276" w:lineRule="auto"/>
    </w:pPr>
    <w:rPr>
      <w:kern w:val="0"/>
    </w:rPr>
  </w:style>
  <w:style w:type="paragraph" w:customStyle="1" w:styleId="6B45472F22824E578A0DFB5F459CF3DB">
    <w:name w:val="6B45472F22824E578A0DFB5F459CF3DB"/>
    <w:rsid w:val="004733F2"/>
    <w:pPr>
      <w:spacing w:after="200" w:line="276" w:lineRule="auto"/>
    </w:pPr>
    <w:rPr>
      <w:kern w:val="0"/>
    </w:rPr>
  </w:style>
  <w:style w:type="paragraph" w:customStyle="1" w:styleId="9DF837B5628E47B6A40BD196B8AA9C63">
    <w:name w:val="9DF837B5628E47B6A40BD196B8AA9C63"/>
    <w:rsid w:val="00410019"/>
    <w:pPr>
      <w:spacing w:after="200" w:line="276" w:lineRule="auto"/>
    </w:pPr>
    <w:rPr>
      <w:kern w:val="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640239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3B29B"/>
      </a:accent1>
      <a:accent2>
        <a:srgbClr val="1D3451"/>
      </a:accent2>
      <a:accent3>
        <a:srgbClr val="F1CC93"/>
      </a:accent3>
      <a:accent4>
        <a:srgbClr val="93CAF2"/>
      </a:accent4>
      <a:accent5>
        <a:srgbClr val="B38DA3"/>
      </a:accent5>
      <a:accent6>
        <a:srgbClr val="8D8AB8"/>
      </a:accent6>
      <a:hlink>
        <a:srgbClr val="0563C1"/>
      </a:hlink>
      <a:folHlink>
        <a:srgbClr val="954F7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BED0D-05DF-48E5-8B70-719E496872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Factura de servicio (documento de diseño de líneas sencillas)</Template>
  <TotalTime>0</TotalTime>
  <Pages>3</Pages>
  <Words>292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2025-02-14T14:10:00Z</dcterms:created>
  <dcterms:modified xsi:type="dcterms:W3CDTF">2025-02-14T14:10:00Z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